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附件6  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弥兴镇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2022年粮食安全包保责任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名单</w:t>
      </w:r>
    </w:p>
    <w:bookmarkEnd w:id="0"/>
    <w:tbl>
      <w:tblPr>
        <w:tblStyle w:val="4"/>
        <w:tblW w:w="14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619"/>
        <w:gridCol w:w="2347"/>
        <w:gridCol w:w="9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方正楷体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方正楷体简体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方正楷体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 w:cs="方正楷体简体"/>
                <w:b w:val="0"/>
                <w:bCs w:val="0"/>
                <w:sz w:val="32"/>
                <w:szCs w:val="32"/>
              </w:rPr>
              <w:t>村委会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方正楷体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 w:cs="方正楷体简体"/>
                <w:b w:val="0"/>
                <w:bCs w:val="0"/>
                <w:sz w:val="32"/>
                <w:szCs w:val="32"/>
                <w:lang w:val="en-US" w:eastAsia="zh-CN"/>
              </w:rPr>
              <w:t>包保</w:t>
            </w:r>
            <w:r>
              <w:rPr>
                <w:rFonts w:hint="eastAsia" w:ascii="Times New Roman" w:hAnsi="Times New Roman" w:eastAsia="方正楷体简体" w:cs="方正楷体简体"/>
                <w:b w:val="0"/>
                <w:bCs w:val="0"/>
                <w:sz w:val="32"/>
                <w:szCs w:val="32"/>
              </w:rPr>
              <w:t>领导</w:t>
            </w:r>
          </w:p>
        </w:tc>
        <w:tc>
          <w:tcPr>
            <w:tcW w:w="96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方正楷体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 w:cs="方正楷体简体"/>
                <w:b w:val="0"/>
                <w:bCs w:val="0"/>
                <w:sz w:val="32"/>
                <w:szCs w:val="32"/>
                <w:lang w:val="en-US" w:eastAsia="zh-CN"/>
              </w:rPr>
              <w:t>包保成员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弥兴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段  燕</w:t>
            </w:r>
          </w:p>
        </w:tc>
        <w:tc>
          <w:tcPr>
            <w:tcW w:w="96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张斌、高应达、李正福、李国荣、严丽梅、张文黎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上屯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李海林</w:t>
            </w:r>
          </w:p>
        </w:tc>
        <w:tc>
          <w:tcPr>
            <w:tcW w:w="96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高正文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杨余庆、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申光道、庄学刚、向丽梅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官庄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黄晓丽</w:t>
            </w:r>
          </w:p>
        </w:tc>
        <w:tc>
          <w:tcPr>
            <w:tcW w:w="96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董建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李朝顺、韩美菊、高亮、李梅春、杨骐菘、孙志斌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大村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金永盛、关以然</w:t>
            </w:r>
          </w:p>
        </w:tc>
        <w:tc>
          <w:tcPr>
            <w:tcW w:w="96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覃晓虹、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王翠莲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杨华、刘颖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朱街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张建明</w:t>
            </w:r>
          </w:p>
        </w:tc>
        <w:tc>
          <w:tcPr>
            <w:tcW w:w="96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董勤、金涛、郝建文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红梅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代树荣</w:t>
            </w:r>
          </w:p>
        </w:tc>
        <w:tc>
          <w:tcPr>
            <w:tcW w:w="96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孙耀昌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、王伟、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王发昌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大苴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李文兵</w:t>
            </w:r>
          </w:p>
        </w:tc>
        <w:tc>
          <w:tcPr>
            <w:tcW w:w="96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刘云、王云栋、谢漫慧、商建兵、李宏明、李爱琼、李红英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小苴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王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杰、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李  莹</w:t>
            </w:r>
          </w:p>
        </w:tc>
        <w:tc>
          <w:tcPr>
            <w:tcW w:w="96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闫德顺、张国红、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刘云斌、董立康、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李华兵、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高琼芬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eastAsia="zh-CN"/>
              </w:rPr>
              <w:t>、武志华、王志祥</w:t>
            </w:r>
          </w:p>
        </w:tc>
      </w:tr>
    </w:tbl>
    <w:p>
      <w:pPr>
        <w:ind w:firstLine="6300" w:firstLineChars="2100"/>
        <w:rPr>
          <w:rFonts w:ascii="Times New Roman" w:hAnsi="Times New Roman" w:eastAsia="方正仿宋简体" w:cs="方正仿宋简体"/>
          <w:sz w:val="30"/>
          <w:szCs w:val="30"/>
        </w:rPr>
      </w:pPr>
    </w:p>
    <w:sectPr>
      <w:pgSz w:w="16838" w:h="11905" w:orient="landscape"/>
      <w:pgMar w:top="1757" w:right="1531" w:bottom="1701" w:left="1531" w:header="567" w:footer="567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E3"/>
    <w:rsid w:val="000F50BB"/>
    <w:rsid w:val="00175F08"/>
    <w:rsid w:val="003C252C"/>
    <w:rsid w:val="003F6EBC"/>
    <w:rsid w:val="0045505F"/>
    <w:rsid w:val="005812AD"/>
    <w:rsid w:val="00690A97"/>
    <w:rsid w:val="00774990"/>
    <w:rsid w:val="007B7DF0"/>
    <w:rsid w:val="00821161"/>
    <w:rsid w:val="00821970"/>
    <w:rsid w:val="0089276A"/>
    <w:rsid w:val="00895281"/>
    <w:rsid w:val="008F2195"/>
    <w:rsid w:val="0090051E"/>
    <w:rsid w:val="00930162"/>
    <w:rsid w:val="00943014"/>
    <w:rsid w:val="00A96998"/>
    <w:rsid w:val="00B2255F"/>
    <w:rsid w:val="00B511E8"/>
    <w:rsid w:val="00B82408"/>
    <w:rsid w:val="00C00A90"/>
    <w:rsid w:val="00C277E7"/>
    <w:rsid w:val="00CC2F02"/>
    <w:rsid w:val="00DD5660"/>
    <w:rsid w:val="00E408E3"/>
    <w:rsid w:val="00E55FB6"/>
    <w:rsid w:val="00F543BB"/>
    <w:rsid w:val="04DC3834"/>
    <w:rsid w:val="07933201"/>
    <w:rsid w:val="07C67526"/>
    <w:rsid w:val="08C82127"/>
    <w:rsid w:val="0B19257F"/>
    <w:rsid w:val="0B7E3026"/>
    <w:rsid w:val="0BF47D70"/>
    <w:rsid w:val="0C07643D"/>
    <w:rsid w:val="0C83769C"/>
    <w:rsid w:val="0D6F3124"/>
    <w:rsid w:val="0ED727DC"/>
    <w:rsid w:val="0EF260BE"/>
    <w:rsid w:val="10920F6A"/>
    <w:rsid w:val="10DB01D1"/>
    <w:rsid w:val="116154C8"/>
    <w:rsid w:val="12AA5D65"/>
    <w:rsid w:val="16EB22BA"/>
    <w:rsid w:val="174B418A"/>
    <w:rsid w:val="1812410F"/>
    <w:rsid w:val="190759F2"/>
    <w:rsid w:val="19367888"/>
    <w:rsid w:val="1A391C9D"/>
    <w:rsid w:val="1AF61186"/>
    <w:rsid w:val="1D131465"/>
    <w:rsid w:val="1D50398D"/>
    <w:rsid w:val="1D92560F"/>
    <w:rsid w:val="1E233143"/>
    <w:rsid w:val="1E866D61"/>
    <w:rsid w:val="1FE91E51"/>
    <w:rsid w:val="1FF97052"/>
    <w:rsid w:val="2173337B"/>
    <w:rsid w:val="25543AFB"/>
    <w:rsid w:val="27097C46"/>
    <w:rsid w:val="282612DE"/>
    <w:rsid w:val="28B20F7E"/>
    <w:rsid w:val="294D4A2F"/>
    <w:rsid w:val="2A600D61"/>
    <w:rsid w:val="2C4C58B4"/>
    <w:rsid w:val="30170EDD"/>
    <w:rsid w:val="3036661E"/>
    <w:rsid w:val="337460FA"/>
    <w:rsid w:val="34B42372"/>
    <w:rsid w:val="34C3283F"/>
    <w:rsid w:val="35A41D38"/>
    <w:rsid w:val="38B11F7E"/>
    <w:rsid w:val="38C04B0D"/>
    <w:rsid w:val="3A467710"/>
    <w:rsid w:val="3AD52614"/>
    <w:rsid w:val="3BE756EF"/>
    <w:rsid w:val="3C2F7552"/>
    <w:rsid w:val="3CA95DEE"/>
    <w:rsid w:val="3D401A91"/>
    <w:rsid w:val="3E9C553B"/>
    <w:rsid w:val="3EAE6DC4"/>
    <w:rsid w:val="404B7AEC"/>
    <w:rsid w:val="43094AB2"/>
    <w:rsid w:val="45321A67"/>
    <w:rsid w:val="457534CE"/>
    <w:rsid w:val="459E339C"/>
    <w:rsid w:val="46002055"/>
    <w:rsid w:val="485A66A9"/>
    <w:rsid w:val="4C394B12"/>
    <w:rsid w:val="4DF945E2"/>
    <w:rsid w:val="4E1D6F5F"/>
    <w:rsid w:val="4FB57FB4"/>
    <w:rsid w:val="51317879"/>
    <w:rsid w:val="51B0313E"/>
    <w:rsid w:val="529359B2"/>
    <w:rsid w:val="5449585D"/>
    <w:rsid w:val="54C83562"/>
    <w:rsid w:val="54F32EF6"/>
    <w:rsid w:val="5544598A"/>
    <w:rsid w:val="56C97CA7"/>
    <w:rsid w:val="56EA5FDB"/>
    <w:rsid w:val="584C1362"/>
    <w:rsid w:val="58D5598E"/>
    <w:rsid w:val="59190580"/>
    <w:rsid w:val="5A667DCC"/>
    <w:rsid w:val="5C7A54BC"/>
    <w:rsid w:val="5D697740"/>
    <w:rsid w:val="5F491647"/>
    <w:rsid w:val="5F623098"/>
    <w:rsid w:val="5FB739CB"/>
    <w:rsid w:val="609738C3"/>
    <w:rsid w:val="60FF0884"/>
    <w:rsid w:val="6121143C"/>
    <w:rsid w:val="616637E3"/>
    <w:rsid w:val="6240023B"/>
    <w:rsid w:val="64273692"/>
    <w:rsid w:val="657E0289"/>
    <w:rsid w:val="65A23ED3"/>
    <w:rsid w:val="66310386"/>
    <w:rsid w:val="67030379"/>
    <w:rsid w:val="687053AE"/>
    <w:rsid w:val="68F72D55"/>
    <w:rsid w:val="6BEB00AC"/>
    <w:rsid w:val="6D4D718D"/>
    <w:rsid w:val="6D781A3C"/>
    <w:rsid w:val="6E4E10BC"/>
    <w:rsid w:val="6F6A47D5"/>
    <w:rsid w:val="6FE17EC2"/>
    <w:rsid w:val="72065C1D"/>
    <w:rsid w:val="7264553C"/>
    <w:rsid w:val="73D54DAE"/>
    <w:rsid w:val="740A2673"/>
    <w:rsid w:val="74177358"/>
    <w:rsid w:val="74EC7916"/>
    <w:rsid w:val="75C52423"/>
    <w:rsid w:val="776D6E10"/>
    <w:rsid w:val="7785560D"/>
    <w:rsid w:val="783651D5"/>
    <w:rsid w:val="7AEF0CC2"/>
    <w:rsid w:val="7D694512"/>
    <w:rsid w:val="7E4251F3"/>
    <w:rsid w:val="7E44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qFormat/>
    <w:locked/>
    <w:uiPriority w:val="99"/>
    <w:rPr>
      <w:kern w:val="2"/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58</Words>
  <Characters>335</Characters>
  <Lines>0</Lines>
  <Paragraphs>0</Paragraphs>
  <TotalTime>60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2016-12-18T15:17:00Z</dcterms:created>
  <dc:creator>Administrator</dc:creator>
  <cp:lastModifiedBy>Administrator</cp:lastModifiedBy>
  <cp:lastPrinted>2022-03-23T05:52:00Z</cp:lastPrinted>
  <dcterms:modified xsi:type="dcterms:W3CDTF">2022-03-24T03:10:48Z</dcterms:modified>
  <dc:title>弥兴镇二○一六年挂村工作组名单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3E5A8FC3CF5A4C94B35EEAB2C33AB9AE</vt:lpwstr>
  </property>
  <property fmtid="{D5CDD505-2E9C-101B-9397-08002B2CF9AE}" pid="4" name="KSOSaveFontToCloudKey">
    <vt:lpwstr>289266248_cloud</vt:lpwstr>
  </property>
</Properties>
</file>