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方正楷体简体" w:hAnsi="方正楷体简体" w:eastAsia="方正楷体简体" w:cs="方正楷体简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Cs w:val="21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烟花爆竹经营（零售）许可（零售许可证期满后拟继续从事烟花爆竹零售经营活动）申请材料目录</w:t>
      </w:r>
    </w:p>
    <w:tbl>
      <w:tblPr>
        <w:tblStyle w:val="6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368"/>
        <w:gridCol w:w="766"/>
        <w:gridCol w:w="432"/>
        <w:gridCol w:w="352"/>
        <w:gridCol w:w="720"/>
        <w:gridCol w:w="389"/>
        <w:gridCol w:w="428"/>
        <w:gridCol w:w="644"/>
        <w:gridCol w:w="637"/>
        <w:gridCol w:w="428"/>
        <w:gridCol w:w="544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42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spacing w:line="260" w:lineRule="exact"/>
              <w:ind w:left="0" w:leftChars="0" w:firstLine="0" w:firstLineChars="0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序号</w:t>
            </w:r>
          </w:p>
        </w:tc>
        <w:tc>
          <w:tcPr>
            <w:tcW w:w="236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提交材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料名称</w:t>
            </w:r>
          </w:p>
        </w:tc>
        <w:tc>
          <w:tcPr>
            <w:tcW w:w="76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原件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/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复印件</w:t>
            </w:r>
          </w:p>
        </w:tc>
        <w:tc>
          <w:tcPr>
            <w:tcW w:w="43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纸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质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/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电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子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文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件</w:t>
            </w:r>
          </w:p>
        </w:tc>
        <w:tc>
          <w:tcPr>
            <w:tcW w:w="35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份数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新办</w:t>
            </w:r>
          </w:p>
        </w:tc>
        <w:tc>
          <w:tcPr>
            <w:tcW w:w="38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增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项</w:t>
            </w:r>
          </w:p>
        </w:tc>
        <w:tc>
          <w:tcPr>
            <w:tcW w:w="42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到期</w:t>
            </w:r>
          </w:p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复查</w:t>
            </w:r>
          </w:p>
        </w:tc>
        <w:tc>
          <w:tcPr>
            <w:tcW w:w="644" w:type="dxa"/>
            <w:tcBorders>
              <w:bottom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依申请变更</w:t>
            </w:r>
          </w:p>
          <w:p>
            <w:pPr>
              <w:spacing w:line="260" w:lineRule="exact"/>
              <w:ind w:left="113" w:right="113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  <w:lang w:eastAsia="zh-CN"/>
              </w:rPr>
              <w:t>延期换证</w:t>
            </w: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）</w:t>
            </w:r>
          </w:p>
        </w:tc>
        <w:tc>
          <w:tcPr>
            <w:tcW w:w="63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其他依申请变更</w:t>
            </w:r>
          </w:p>
        </w:tc>
        <w:tc>
          <w:tcPr>
            <w:tcW w:w="42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补证</w:t>
            </w:r>
          </w:p>
        </w:tc>
        <w:tc>
          <w:tcPr>
            <w:tcW w:w="54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18"/>
                <w:szCs w:val="18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烟花爆竹经营(零售)许可证申请书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件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工商营业执照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零售点周边安全条件情况说明（附四邻平面示意图和经营专柜店面位置图）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主要负责人安全培训考核合格证明、销售人员经过安全知识教育证明材料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经营场所的产权证明或租赁合同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与烟花爆竹批发单位签订的供货协议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消防器材配备情况说明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安全生产责任制、管理制度、操作规程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应急处置措施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left="-166" w:leftChars="-52" w:firstLine="1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为从业人员缴纳工伤保险费和安全生产责任保险的证明材料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复印件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纸</w:t>
            </w:r>
          </w:p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</w:tbl>
    <w:p>
      <w:pPr>
        <w:pStyle w:val="12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- 4 -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371jK8BAABLAwAADgAAAGRycy9lMm9Eb2MueG1srVPNahsxEL4H8g5C&#10;91prB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371j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- 4 -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zq570BAABiAwAADgAAAGRycy9lMm9Eb2MueG1srVPBThsxEL1X4h8s&#10;35tdI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kDOrn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- 5 -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- 5 -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E"/>
    <w:rsid w:val="00003759"/>
    <w:rsid w:val="000F026E"/>
    <w:rsid w:val="000F02CC"/>
    <w:rsid w:val="00127972"/>
    <w:rsid w:val="00131FA7"/>
    <w:rsid w:val="001469CE"/>
    <w:rsid w:val="001E72B1"/>
    <w:rsid w:val="002416F7"/>
    <w:rsid w:val="00260117"/>
    <w:rsid w:val="00275677"/>
    <w:rsid w:val="00296824"/>
    <w:rsid w:val="002C57BC"/>
    <w:rsid w:val="002D3B78"/>
    <w:rsid w:val="00384F90"/>
    <w:rsid w:val="003B63BA"/>
    <w:rsid w:val="003E2B61"/>
    <w:rsid w:val="00421120"/>
    <w:rsid w:val="004240BB"/>
    <w:rsid w:val="0043468C"/>
    <w:rsid w:val="00442000"/>
    <w:rsid w:val="004D7338"/>
    <w:rsid w:val="004E2540"/>
    <w:rsid w:val="00576549"/>
    <w:rsid w:val="005E1FEB"/>
    <w:rsid w:val="006133BC"/>
    <w:rsid w:val="0067006E"/>
    <w:rsid w:val="006F1175"/>
    <w:rsid w:val="00736968"/>
    <w:rsid w:val="00830D81"/>
    <w:rsid w:val="008A2C12"/>
    <w:rsid w:val="008C4503"/>
    <w:rsid w:val="008F200A"/>
    <w:rsid w:val="00907255"/>
    <w:rsid w:val="0091661D"/>
    <w:rsid w:val="00924E64"/>
    <w:rsid w:val="00936664"/>
    <w:rsid w:val="00A01DBD"/>
    <w:rsid w:val="00AF12E7"/>
    <w:rsid w:val="00B47AEF"/>
    <w:rsid w:val="00B63228"/>
    <w:rsid w:val="00B76A18"/>
    <w:rsid w:val="00BD59E8"/>
    <w:rsid w:val="00D15403"/>
    <w:rsid w:val="00D41454"/>
    <w:rsid w:val="00D45255"/>
    <w:rsid w:val="00D716E9"/>
    <w:rsid w:val="00DC52D6"/>
    <w:rsid w:val="00DE2DB7"/>
    <w:rsid w:val="00E83524"/>
    <w:rsid w:val="00EC636B"/>
    <w:rsid w:val="00F31B10"/>
    <w:rsid w:val="00F33853"/>
    <w:rsid w:val="00F445B1"/>
    <w:rsid w:val="00F73EB5"/>
    <w:rsid w:val="00F93D40"/>
    <w:rsid w:val="00FE2EA5"/>
    <w:rsid w:val="01796AB4"/>
    <w:rsid w:val="028C3F12"/>
    <w:rsid w:val="03DC7E47"/>
    <w:rsid w:val="05F043A8"/>
    <w:rsid w:val="070C1DCD"/>
    <w:rsid w:val="07B54EA3"/>
    <w:rsid w:val="08290C1A"/>
    <w:rsid w:val="08667CFD"/>
    <w:rsid w:val="09E1002C"/>
    <w:rsid w:val="0A5C1BA4"/>
    <w:rsid w:val="0B431BC5"/>
    <w:rsid w:val="0B82295C"/>
    <w:rsid w:val="0EE97F7B"/>
    <w:rsid w:val="0F6A34B3"/>
    <w:rsid w:val="0FD8121E"/>
    <w:rsid w:val="10B76548"/>
    <w:rsid w:val="12A61655"/>
    <w:rsid w:val="136955BF"/>
    <w:rsid w:val="13C53EB3"/>
    <w:rsid w:val="13FC6988"/>
    <w:rsid w:val="146E1086"/>
    <w:rsid w:val="16C667A6"/>
    <w:rsid w:val="19D70C01"/>
    <w:rsid w:val="1B2F08F8"/>
    <w:rsid w:val="1D964DB5"/>
    <w:rsid w:val="1EE8248E"/>
    <w:rsid w:val="1FF435EB"/>
    <w:rsid w:val="224E0F56"/>
    <w:rsid w:val="2256001C"/>
    <w:rsid w:val="22C55A9E"/>
    <w:rsid w:val="24045E73"/>
    <w:rsid w:val="25FF1E53"/>
    <w:rsid w:val="278E5D6A"/>
    <w:rsid w:val="28A036A5"/>
    <w:rsid w:val="290B6D0F"/>
    <w:rsid w:val="297F5D54"/>
    <w:rsid w:val="2AEA39B7"/>
    <w:rsid w:val="2D350F06"/>
    <w:rsid w:val="2D5D18F6"/>
    <w:rsid w:val="2E3A6F59"/>
    <w:rsid w:val="2E9719B9"/>
    <w:rsid w:val="2F332269"/>
    <w:rsid w:val="2FF6235C"/>
    <w:rsid w:val="3276248E"/>
    <w:rsid w:val="348444B8"/>
    <w:rsid w:val="34C8544A"/>
    <w:rsid w:val="358D093A"/>
    <w:rsid w:val="35E01DF3"/>
    <w:rsid w:val="35F07219"/>
    <w:rsid w:val="363D2F94"/>
    <w:rsid w:val="37895C4D"/>
    <w:rsid w:val="38BC56DF"/>
    <w:rsid w:val="3B032E37"/>
    <w:rsid w:val="3B3A3F8F"/>
    <w:rsid w:val="3CC91775"/>
    <w:rsid w:val="3CCA24D5"/>
    <w:rsid w:val="3F1116A0"/>
    <w:rsid w:val="3FFD7429"/>
    <w:rsid w:val="419B6D5D"/>
    <w:rsid w:val="420F3037"/>
    <w:rsid w:val="424100A0"/>
    <w:rsid w:val="42CC1A73"/>
    <w:rsid w:val="43C913F0"/>
    <w:rsid w:val="43FF733E"/>
    <w:rsid w:val="445D05FB"/>
    <w:rsid w:val="452A1E56"/>
    <w:rsid w:val="466C5597"/>
    <w:rsid w:val="47D34393"/>
    <w:rsid w:val="48025329"/>
    <w:rsid w:val="4A224159"/>
    <w:rsid w:val="4A6F3CAF"/>
    <w:rsid w:val="4AC361DD"/>
    <w:rsid w:val="4B5002E3"/>
    <w:rsid w:val="4D0619FF"/>
    <w:rsid w:val="4D3E4EB7"/>
    <w:rsid w:val="4DAF073D"/>
    <w:rsid w:val="4E7E3809"/>
    <w:rsid w:val="4ED61C9A"/>
    <w:rsid w:val="4FAA5614"/>
    <w:rsid w:val="4FF87E9C"/>
    <w:rsid w:val="509271D0"/>
    <w:rsid w:val="518A27E4"/>
    <w:rsid w:val="51D34BEA"/>
    <w:rsid w:val="537D3AF6"/>
    <w:rsid w:val="53DC67FB"/>
    <w:rsid w:val="547376AB"/>
    <w:rsid w:val="56C70EEB"/>
    <w:rsid w:val="57671087"/>
    <w:rsid w:val="58675C5B"/>
    <w:rsid w:val="59853B73"/>
    <w:rsid w:val="59921FB5"/>
    <w:rsid w:val="5ABA6AF9"/>
    <w:rsid w:val="5B213D12"/>
    <w:rsid w:val="5BAC11C1"/>
    <w:rsid w:val="5CE47110"/>
    <w:rsid w:val="5F321E01"/>
    <w:rsid w:val="605077CD"/>
    <w:rsid w:val="61353308"/>
    <w:rsid w:val="614F1496"/>
    <w:rsid w:val="6185608F"/>
    <w:rsid w:val="63737A4F"/>
    <w:rsid w:val="642A6F19"/>
    <w:rsid w:val="65657A74"/>
    <w:rsid w:val="65942BCF"/>
    <w:rsid w:val="672A094C"/>
    <w:rsid w:val="674A7B91"/>
    <w:rsid w:val="6B9A1323"/>
    <w:rsid w:val="6E7E7B00"/>
    <w:rsid w:val="6F621660"/>
    <w:rsid w:val="6F627DED"/>
    <w:rsid w:val="71716E2D"/>
    <w:rsid w:val="72C36001"/>
    <w:rsid w:val="7333781B"/>
    <w:rsid w:val="73D57383"/>
    <w:rsid w:val="73FC5C97"/>
    <w:rsid w:val="76D22185"/>
    <w:rsid w:val="780B5130"/>
    <w:rsid w:val="79572C89"/>
    <w:rsid w:val="7B267176"/>
    <w:rsid w:val="7C320278"/>
    <w:rsid w:val="7DF319C4"/>
    <w:rsid w:val="7E007D16"/>
    <w:rsid w:val="7E50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页眉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Calibri" w:hAnsi="Calibri"/>
    </w:rPr>
  </w:style>
  <w:style w:type="character" w:customStyle="1" w:styleId="15">
    <w:name w:val="NormalCharacter"/>
    <w:qFormat/>
    <w:uiPriority w:val="99"/>
  </w:style>
  <w:style w:type="paragraph" w:customStyle="1" w:styleId="16">
    <w:name w:val="要求"/>
    <w:basedOn w:val="1"/>
    <w:qFormat/>
    <w:uiPriority w:val="99"/>
    <w:pPr>
      <w:widowControl/>
      <w:autoSpaceDE w:val="0"/>
      <w:autoSpaceDN w:val="0"/>
      <w:adjustRightInd w:val="0"/>
      <w:snapToGrid w:val="0"/>
      <w:spacing w:before="100" w:beforeAutospacing="1" w:after="100" w:afterAutospacing="1"/>
      <w:ind w:left="200" w:leftChars="200" w:firstLine="200" w:firstLineChars="200"/>
    </w:pPr>
    <w:rPr>
      <w:rFonts w:ascii="宋体" w:hAnsi="Times New Roman"/>
      <w:kern w:val="0"/>
      <w:szCs w:val="21"/>
    </w:rPr>
  </w:style>
  <w:style w:type="paragraph" w:customStyle="1" w:styleId="17">
    <w:name w:val="示例内容"/>
    <w:basedOn w:val="1"/>
    <w:qFormat/>
    <w:uiPriority w:val="99"/>
    <w:pPr>
      <w:widowControl/>
      <w:ind w:firstLine="200" w:firstLineChars="200"/>
      <w:jc w:val="left"/>
    </w:pPr>
    <w:rPr>
      <w:rFonts w:ascii="宋体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70;&#24212;&#24613;&#8212;&#821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楚应急——.dot</Template>
  <Company>楚雄州直属党政机关单位</Company>
  <Pages>12</Pages>
  <Words>3898</Words>
  <Characters>4101</Characters>
  <Lines>4</Lines>
  <Paragraphs>1</Paragraphs>
  <TotalTime>40</TotalTime>
  <ScaleCrop>false</ScaleCrop>
  <LinksUpToDate>false</LinksUpToDate>
  <CharactersWithSpaces>4431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2020-07-15T02:37:00Z</dcterms:created>
  <dc:creator>Administrator</dc:creator>
  <cp:lastModifiedBy>Administrator</cp:lastModifiedBy>
  <cp:lastPrinted>2020-10-22T02:02:00Z</cp:lastPrinted>
  <dcterms:modified xsi:type="dcterms:W3CDTF">2020-10-23T07:44:28Z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