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80"/>
        </w:tabs>
        <w:adjustRightInd w:val="0"/>
        <w:snapToGrid w:val="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附件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</w:t>
      </w:r>
    </w:p>
    <w:p>
      <w:pPr>
        <w:spacing w:line="480" w:lineRule="auto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申请编号</w:t>
      </w:r>
      <w:r>
        <w:rPr>
          <w:rFonts w:ascii="宋体" w:hAnsi="宋体" w:cs="宋体"/>
          <w:color w:val="000000"/>
          <w:sz w:val="28"/>
          <w:szCs w:val="28"/>
        </w:rPr>
        <w:t xml:space="preserve">:                               </w:t>
      </w:r>
      <w:r>
        <w:rPr>
          <w:rFonts w:hint="eastAsia" w:ascii="宋体" w:hAnsi="宋体" w:cs="宋体"/>
          <w:color w:val="000000"/>
          <w:sz w:val="28"/>
          <w:szCs w:val="28"/>
        </w:rPr>
        <w:t>受理编号</w:t>
      </w:r>
      <w:r>
        <w:rPr>
          <w:rFonts w:ascii="宋体" w:hAnsi="宋体" w:cs="宋体"/>
          <w:color w:val="000000"/>
          <w:sz w:val="28"/>
          <w:szCs w:val="28"/>
        </w:rPr>
        <w:t>:</w:t>
      </w:r>
    </w:p>
    <w:p>
      <w:pPr>
        <w:spacing w:line="480" w:lineRule="auto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申请时间</w:t>
      </w:r>
      <w:r>
        <w:rPr>
          <w:rFonts w:ascii="宋体" w:hAnsi="宋体" w:cs="宋体"/>
          <w:color w:val="000000"/>
          <w:sz w:val="28"/>
          <w:szCs w:val="28"/>
        </w:rPr>
        <w:t xml:space="preserve">:    </w:t>
      </w:r>
      <w:r>
        <w:rPr>
          <w:rFonts w:hint="eastAsia" w:ascii="宋体" w:hAnsi="宋体" w:cs="宋体"/>
          <w:color w:val="000000"/>
          <w:sz w:val="28"/>
          <w:szCs w:val="28"/>
        </w:rPr>
        <w:t>年</w:t>
      </w:r>
      <w:r>
        <w:rPr>
          <w:rFonts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日</w:t>
      </w:r>
      <w:r>
        <w:rPr>
          <w:rFonts w:ascii="宋体" w:hAnsi="宋体" w:cs="宋体"/>
          <w:color w:val="000000"/>
          <w:sz w:val="28"/>
          <w:szCs w:val="28"/>
        </w:rPr>
        <w:t xml:space="preserve">               </w:t>
      </w:r>
      <w:r>
        <w:rPr>
          <w:rFonts w:hint="eastAsia" w:ascii="宋体" w:hAnsi="宋体" w:cs="宋体"/>
          <w:color w:val="000000"/>
          <w:sz w:val="28"/>
          <w:szCs w:val="28"/>
        </w:rPr>
        <w:t>受理时间</w:t>
      </w:r>
      <w:r>
        <w:rPr>
          <w:rFonts w:ascii="宋体" w:hAnsi="宋体" w:cs="宋体"/>
          <w:color w:val="000000"/>
          <w:sz w:val="28"/>
          <w:szCs w:val="28"/>
        </w:rPr>
        <w:t xml:space="preserve">:    </w:t>
      </w:r>
      <w:r>
        <w:rPr>
          <w:rFonts w:hint="eastAsia" w:ascii="宋体" w:hAnsi="宋体" w:cs="宋体"/>
          <w:color w:val="000000"/>
          <w:sz w:val="28"/>
          <w:szCs w:val="28"/>
        </w:rPr>
        <w:t>年</w:t>
      </w:r>
      <w:r>
        <w:rPr>
          <w:rFonts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日</w:t>
      </w:r>
    </w:p>
    <w:p>
      <w:pPr>
        <w:tabs>
          <w:tab w:val="left" w:pos="5680"/>
        </w:tabs>
        <w:adjustRightInd w:val="0"/>
        <w:snapToGrid w:val="0"/>
        <w:ind w:firstLine="560" w:firstLineChars="200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80"/>
        </w:tabs>
        <w:adjustRightInd w:val="0"/>
        <w:snapToGrid w:val="0"/>
        <w:ind w:firstLine="560" w:firstLineChars="200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80"/>
        </w:tabs>
        <w:adjustRightInd w:val="0"/>
        <w:snapToGrid w:val="0"/>
        <w:ind w:firstLine="560" w:firstLineChars="200"/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黑体" w:eastAsia="黑体"/>
          <w:sz w:val="36"/>
          <w:szCs w:val="36"/>
        </w:rPr>
        <w:t>烟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hint="eastAsia" w:ascii="黑体" w:eastAsia="黑体"/>
          <w:sz w:val="36"/>
          <w:szCs w:val="36"/>
        </w:rPr>
        <w:t>花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hint="eastAsia" w:ascii="黑体" w:eastAsia="黑体"/>
          <w:sz w:val="36"/>
          <w:szCs w:val="36"/>
        </w:rPr>
        <w:t>爆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hint="eastAsia" w:ascii="黑体" w:eastAsia="黑体"/>
          <w:sz w:val="36"/>
          <w:szCs w:val="36"/>
        </w:rPr>
        <w:t>竹</w:t>
      </w:r>
    </w:p>
    <w:p>
      <w:pPr>
        <w:jc w:val="center"/>
        <w:rPr>
          <w:rFonts w:ascii="黑体" w:eastAsia="黑体"/>
          <w:sz w:val="52"/>
        </w:rPr>
      </w:pPr>
      <w:r>
        <w:rPr>
          <w:rFonts w:hint="eastAsia" w:ascii="黑体" w:eastAsia="黑体"/>
          <w:sz w:val="52"/>
        </w:rPr>
        <w:t>经</w:t>
      </w:r>
      <w:r>
        <w:rPr>
          <w:rFonts w:ascii="黑体" w:eastAsia="黑体"/>
          <w:sz w:val="52"/>
        </w:rPr>
        <w:t xml:space="preserve"> </w:t>
      </w:r>
      <w:r>
        <w:rPr>
          <w:rFonts w:hint="eastAsia" w:ascii="黑体" w:eastAsia="黑体"/>
          <w:sz w:val="52"/>
        </w:rPr>
        <w:t>营（零售）许</w:t>
      </w:r>
      <w:r>
        <w:rPr>
          <w:rFonts w:ascii="黑体" w:eastAsia="黑体"/>
          <w:sz w:val="52"/>
        </w:rPr>
        <w:t xml:space="preserve"> </w:t>
      </w:r>
      <w:r>
        <w:rPr>
          <w:rFonts w:hint="eastAsia" w:ascii="黑体" w:eastAsia="黑体"/>
          <w:sz w:val="52"/>
        </w:rPr>
        <w:t>可</w:t>
      </w:r>
      <w:r>
        <w:rPr>
          <w:rFonts w:ascii="黑体" w:eastAsia="黑体"/>
          <w:sz w:val="52"/>
        </w:rPr>
        <w:t xml:space="preserve"> </w:t>
      </w:r>
      <w:r>
        <w:rPr>
          <w:rFonts w:hint="eastAsia" w:ascii="黑体" w:eastAsia="黑体"/>
          <w:sz w:val="52"/>
        </w:rPr>
        <w:t>证</w:t>
      </w:r>
    </w:p>
    <w:p>
      <w:pPr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52"/>
        </w:rPr>
        <w:t>申请</w:t>
      </w:r>
      <w:r>
        <w:rPr>
          <w:rFonts w:hint="eastAsia" w:ascii="黑体" w:eastAsia="黑体"/>
          <w:sz w:val="52"/>
          <w:lang w:eastAsia="zh-CN"/>
        </w:rPr>
        <w:t>表</w:t>
      </w:r>
    </w:p>
    <w:p>
      <w:pPr>
        <w:jc w:val="center"/>
        <w:rPr>
          <w:sz w:val="28"/>
          <w:szCs w:val="28"/>
        </w:rPr>
      </w:pPr>
    </w:p>
    <w:p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/>
          <w:sz w:val="28"/>
          <w:szCs w:val="28"/>
        </w:rPr>
        <w:t>申请</w:t>
      </w:r>
      <w:r>
        <w:rPr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/>
          <w:sz w:val="28"/>
          <w:szCs w:val="28"/>
        </w:rPr>
        <w:t>换证</w:t>
      </w:r>
      <w:r>
        <w:rPr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/>
          <w:sz w:val="28"/>
          <w:szCs w:val="28"/>
        </w:rPr>
        <w:t>变更</w:t>
      </w:r>
    </w:p>
    <w:p/>
    <w:p/>
    <w:p/>
    <w:tbl>
      <w:tblPr>
        <w:tblStyle w:val="6"/>
        <w:tblpPr w:leftFromText="180" w:rightFromText="180" w:vertAnchor="text" w:horzAnchor="page" w:tblpX="2740" w:tblpY="326"/>
        <w:tblOverlap w:val="never"/>
        <w:tblW w:w="68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5124"/>
      </w:tblGrid>
      <w:tr>
        <w:tblPrEx>
          <w:tblLayout w:type="fixed"/>
        </w:tblPrEx>
        <w:tc>
          <w:tcPr>
            <w:tcW w:w="1679" w:type="dxa"/>
            <w:vAlign w:val="center"/>
          </w:tcPr>
          <w:p>
            <w:pPr>
              <w:spacing w:beforeLines="25" w:afterLines="25"/>
              <w:jc w:val="distribute"/>
              <w:rPr>
                <w:rFonts w:ascii="宋体" w:cs="宋体"/>
                <w:sz w:val="30"/>
                <w:szCs w:val="30"/>
                <w:bdr w:val="single" w:color="auto" w:sz="36" w:space="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单位名称</w:t>
            </w:r>
          </w:p>
        </w:tc>
        <w:tc>
          <w:tcPr>
            <w:tcW w:w="5124" w:type="dxa"/>
            <w:tcBorders>
              <w:bottom w:val="single" w:color="auto" w:sz="2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vAlign w:val="center"/>
          </w:tcPr>
          <w:p>
            <w:pPr>
              <w:spacing w:beforeLines="25" w:afterLines="25"/>
              <w:jc w:val="distribute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经</w:t>
            </w:r>
            <w:r>
              <w:rPr>
                <w:rFonts w:ascii="宋体" w:hAnsi="宋体" w:cs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宋体"/>
                <w:sz w:val="30"/>
                <w:szCs w:val="30"/>
              </w:rPr>
              <w:t>办</w:t>
            </w:r>
            <w:r>
              <w:rPr>
                <w:rFonts w:ascii="宋体" w:hAnsi="宋体" w:cs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宋体"/>
                <w:sz w:val="30"/>
                <w:szCs w:val="30"/>
              </w:rPr>
              <w:t>人</w:t>
            </w:r>
          </w:p>
        </w:tc>
        <w:tc>
          <w:tcPr>
            <w:tcW w:w="5124" w:type="dxa"/>
            <w:tcBorders>
              <w:bottom w:val="single" w:color="auto" w:sz="2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vAlign w:val="center"/>
          </w:tcPr>
          <w:p>
            <w:pPr>
              <w:spacing w:beforeLines="25" w:afterLines="25"/>
              <w:jc w:val="distribute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联系电话</w:t>
            </w:r>
          </w:p>
        </w:tc>
        <w:tc>
          <w:tcPr>
            <w:tcW w:w="512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vAlign w:val="center"/>
          </w:tcPr>
          <w:p>
            <w:pPr>
              <w:spacing w:beforeLines="25" w:afterLines="25"/>
              <w:jc w:val="distribute"/>
              <w:rPr>
                <w:rFonts w:ascii="宋体" w:cs="宋体"/>
                <w:sz w:val="30"/>
                <w:szCs w:val="30"/>
                <w:bdr w:val="single" w:color="auto" w:sz="36" w:space="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填写日期</w:t>
            </w:r>
          </w:p>
        </w:tc>
        <w:tc>
          <w:tcPr>
            <w:tcW w:w="512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日</w:t>
            </w:r>
          </w:p>
        </w:tc>
      </w:tr>
    </w:tbl>
    <w:p>
      <w:pPr>
        <w:rPr>
          <w:sz w:val="30"/>
          <w:szCs w:val="30"/>
        </w:rPr>
      </w:pPr>
    </w:p>
    <w:p/>
    <w:p/>
    <w:p/>
    <w:p/>
    <w:p>
      <w:pPr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</w:rPr>
        <w:t>填 写 说 明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方正仿宋简体" w:cs="Times New Roman"/>
          <w:color w:val="000000"/>
          <w:sz w:val="24"/>
        </w:rPr>
      </w:pPr>
      <w:r>
        <w:rPr>
          <w:rFonts w:hint="default" w:ascii="Times New Roman" w:hAnsi="Times New Roman" w:eastAsia="方正仿宋简体" w:cs="Times New Roman"/>
          <w:color w:val="000000"/>
          <w:sz w:val="24"/>
        </w:rPr>
        <w:t>1. 申请烟花爆竹销售许可证的零售单位和临时销售网点填写本申请书。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方正仿宋简体" w:cs="Times New Roman"/>
          <w:color w:val="000000"/>
          <w:sz w:val="24"/>
        </w:rPr>
      </w:pPr>
      <w:r>
        <w:rPr>
          <w:rFonts w:hint="default" w:ascii="Times New Roman" w:hAnsi="Times New Roman" w:eastAsia="方正仿宋简体" w:cs="Times New Roman"/>
          <w:color w:val="000000"/>
          <w:sz w:val="24"/>
        </w:rPr>
        <w:t>2. 申请书一式三份，用钢笔、签字笔填写或者用打印机打印，字迹要清晰、工整。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方正仿宋简体" w:cs="Times New Roman"/>
          <w:color w:val="000000"/>
          <w:sz w:val="24"/>
        </w:rPr>
      </w:pPr>
      <w:r>
        <w:rPr>
          <w:rFonts w:hint="default" w:ascii="Times New Roman" w:hAnsi="Times New Roman" w:eastAsia="方正仿宋简体" w:cs="Times New Roman"/>
          <w:color w:val="000000"/>
          <w:sz w:val="24"/>
        </w:rPr>
        <w:t>3. 申请书封面“申请编号”、“申请日期”、“受理编号”、“受理日期”由许可证颁发管理机关填写。其他内容均由申请单位填写。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方正仿宋简体" w:cs="Times New Roman"/>
          <w:color w:val="000000"/>
          <w:sz w:val="24"/>
        </w:rPr>
      </w:pPr>
      <w:r>
        <w:rPr>
          <w:rFonts w:hint="default" w:ascii="Times New Roman" w:hAnsi="Times New Roman" w:eastAsia="方正仿宋简体" w:cs="Times New Roman"/>
          <w:color w:val="000000"/>
          <w:sz w:val="24"/>
        </w:rPr>
        <w:t>4.  申请书封面“申请单位”处加盖单位章。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方正仿宋简体" w:cs="Times New Roman"/>
          <w:color w:val="000000"/>
          <w:sz w:val="24"/>
        </w:rPr>
      </w:pPr>
      <w:r>
        <w:rPr>
          <w:rFonts w:hint="default" w:ascii="Times New Roman" w:hAnsi="Times New Roman" w:eastAsia="方正仿宋简体" w:cs="Times New Roman"/>
          <w:color w:val="000000"/>
          <w:sz w:val="24"/>
        </w:rPr>
        <w:t xml:space="preserve">5. 申请书表格中与营业执照所载事项相同的，按营业执照登记的内容填写； 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方正仿宋简体" w:cs="Times New Roman"/>
          <w:color w:val="000000"/>
          <w:sz w:val="24"/>
        </w:rPr>
      </w:pPr>
      <w:r>
        <w:rPr>
          <w:rFonts w:hint="default" w:ascii="Times New Roman" w:hAnsi="Times New Roman" w:eastAsia="方正仿宋简体" w:cs="Times New Roman"/>
          <w:color w:val="000000"/>
          <w:sz w:val="24"/>
        </w:rPr>
        <w:t>“登记机关”是指颁发营业执照的工商行政管理部门的全称；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方正仿宋简体" w:cs="Times New Roman"/>
          <w:color w:val="000000"/>
          <w:sz w:val="24"/>
        </w:rPr>
      </w:pPr>
      <w:r>
        <w:rPr>
          <w:rFonts w:hint="default" w:ascii="Times New Roman" w:hAnsi="Times New Roman" w:eastAsia="方正仿宋简体" w:cs="Times New Roman"/>
          <w:color w:val="000000"/>
          <w:sz w:val="24"/>
        </w:rPr>
        <w:t>“经济类型”按照国家统计局和原国家工商行政管理局《关于划分企业登记注册类型的规定》（国统字[1998]200号）的规定，填写企业登记注册类型代码，或直接填写“个体工商户”；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方正仿宋简体" w:cs="Times New Roman"/>
          <w:color w:val="000000"/>
          <w:sz w:val="24"/>
        </w:rPr>
      </w:pPr>
      <w:r>
        <w:rPr>
          <w:rFonts w:hint="default" w:ascii="Times New Roman" w:hAnsi="Times New Roman" w:eastAsia="方正仿宋简体" w:cs="Times New Roman"/>
          <w:color w:val="000000"/>
          <w:sz w:val="24"/>
        </w:rPr>
        <w:t>6.本表中“申请经营范围”栏在[   ]内选择性划“√”。产品分级按国家有关规定填写。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方正仿宋简体" w:cs="Times New Roman"/>
          <w:color w:val="000000"/>
          <w:sz w:val="24"/>
        </w:rPr>
      </w:pPr>
      <w:r>
        <w:rPr>
          <w:rFonts w:hint="default" w:ascii="Times New Roman" w:hAnsi="Times New Roman" w:eastAsia="方正仿宋简体" w:cs="Times New Roman"/>
          <w:color w:val="000000"/>
          <w:sz w:val="24"/>
        </w:rPr>
        <w:t>7.申请新证和延期换证的编写表3。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方正仿宋简体" w:cs="Times New Roman"/>
          <w:b/>
          <w:bCs/>
          <w:kern w:val="0"/>
          <w:sz w:val="24"/>
        </w:rPr>
      </w:pPr>
      <w:r>
        <w:rPr>
          <w:rFonts w:hint="default" w:ascii="Times New Roman" w:hAnsi="Times New Roman" w:eastAsia="方正仿宋简体" w:cs="Times New Roman"/>
          <w:color w:val="000000"/>
          <w:sz w:val="24"/>
        </w:rPr>
        <w:t>8.申请单位应对其填报内容的真实性负责。</w:t>
      </w:r>
    </w:p>
    <w:p/>
    <w:p/>
    <w:p/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651"/>
        <w:gridCol w:w="1652"/>
        <w:gridCol w:w="1312"/>
        <w:gridCol w:w="1482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ind w:firstLine="36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461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法定代表人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企业地址</w:t>
            </w:r>
          </w:p>
        </w:tc>
        <w:tc>
          <w:tcPr>
            <w:tcW w:w="461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邮政编码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经济类型</w:t>
            </w:r>
          </w:p>
        </w:tc>
        <w:tc>
          <w:tcPr>
            <w:tcW w:w="461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注册资金</w:t>
            </w:r>
          </w:p>
        </w:tc>
        <w:tc>
          <w:tcPr>
            <w:tcW w:w="1483" w:type="dxa"/>
            <w:vAlign w:val="center"/>
          </w:tcPr>
          <w:p>
            <w:pPr>
              <w:ind w:right="9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法定代表人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移动电话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安全负责人移动电话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传真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电子信箱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工商注册号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登记日期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登记机关</w:t>
            </w:r>
          </w:p>
        </w:tc>
        <w:tc>
          <w:tcPr>
            <w:tcW w:w="7580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销售负责人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从业人员</w:t>
            </w:r>
          </w:p>
        </w:tc>
        <w:tc>
          <w:tcPr>
            <w:tcW w:w="1312" w:type="dxa"/>
            <w:vAlign w:val="center"/>
          </w:tcPr>
          <w:p>
            <w:pPr>
              <w:ind w:right="9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专（兼）职安全管理人员</w:t>
            </w:r>
          </w:p>
        </w:tc>
        <w:tc>
          <w:tcPr>
            <w:tcW w:w="1483" w:type="dxa"/>
            <w:vAlign w:val="center"/>
          </w:tcPr>
          <w:p>
            <w:pPr>
              <w:ind w:right="9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48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经营场所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地址</w:t>
            </w:r>
          </w:p>
        </w:tc>
        <w:tc>
          <w:tcPr>
            <w:tcW w:w="59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48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所有权</w:t>
            </w:r>
          </w:p>
        </w:tc>
        <w:tc>
          <w:tcPr>
            <w:tcW w:w="59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自有（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）租赁（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）承包（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销售方式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零售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销售额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固定资产总值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专柜销售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）否（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专人保管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）否（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申请零售期限</w:t>
            </w:r>
          </w:p>
        </w:tc>
        <w:tc>
          <w:tcPr>
            <w:tcW w:w="7580" w:type="dxa"/>
            <w:gridSpan w:val="5"/>
            <w:vAlign w:val="center"/>
          </w:tcPr>
          <w:p>
            <w:pPr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最高不超过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申请经营范围</w:t>
            </w:r>
          </w:p>
        </w:tc>
        <w:tc>
          <w:tcPr>
            <w:tcW w:w="7580" w:type="dxa"/>
            <w:gridSpan w:val="5"/>
          </w:tcPr>
          <w:p>
            <w:pPr>
              <w:spacing w:line="4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烟花类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[   ]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产品分级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snapToGrid w:val="0"/>
                <w:spacing w:val="-10"/>
                <w:sz w:val="18"/>
                <w:szCs w:val="18"/>
              </w:rPr>
              <w:t>A[  ]  B[  ]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C[  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D[  ]</w:t>
            </w:r>
          </w:p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爆竹类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[   ]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产品分级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snapToGrid w:val="0"/>
                <w:spacing w:val="-10"/>
                <w:sz w:val="18"/>
                <w:szCs w:val="18"/>
              </w:rPr>
              <w:t>A[  ]  B[  ]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C[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4" w:hRule="atLeast"/>
        </w:trPr>
        <w:tc>
          <w:tcPr>
            <w:tcW w:w="1481" w:type="dxa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人员培训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（持证）情况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7580" w:type="dxa"/>
            <w:gridSpan w:val="5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6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主要管理制度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5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9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供货单位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（企业名称、地址、电话）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5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4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</w:t>
            </w:r>
          </w:p>
        </w:tc>
        <w:tc>
          <w:tcPr>
            <w:tcW w:w="7580" w:type="dxa"/>
            <w:gridSpan w:val="5"/>
          </w:tcPr>
          <w:p>
            <w:pPr>
              <w:pStyle w:val="5"/>
              <w:ind w:firstLine="480"/>
              <w:rPr>
                <w:rFonts w:hint="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本单位符合《烟花爆竹安全管理条例》</w:t>
            </w:r>
            <w:r>
              <w:rPr>
                <w:bCs/>
                <w:color w:val="FF0000"/>
                <w:sz w:val="18"/>
                <w:szCs w:val="18"/>
              </w:rPr>
              <w:t>(</w:t>
            </w:r>
            <w:r>
              <w:rPr>
                <w:rFonts w:hint="eastAsia"/>
                <w:bCs/>
                <w:color w:val="FF0000"/>
                <w:sz w:val="18"/>
                <w:szCs w:val="18"/>
              </w:rPr>
              <w:t>中华人民共和国国务院第</w:t>
            </w:r>
            <w:r>
              <w:rPr>
                <w:bCs/>
                <w:color w:val="FF0000"/>
                <w:sz w:val="18"/>
                <w:szCs w:val="18"/>
              </w:rPr>
              <w:t>455</w:t>
            </w:r>
            <w:r>
              <w:rPr>
                <w:rFonts w:hint="eastAsia"/>
                <w:bCs/>
                <w:color w:val="FF0000"/>
                <w:sz w:val="18"/>
                <w:szCs w:val="18"/>
              </w:rPr>
              <w:t>号令</w:t>
            </w:r>
            <w:r>
              <w:rPr>
                <w:bCs/>
                <w:color w:val="FF0000"/>
                <w:sz w:val="18"/>
                <w:szCs w:val="18"/>
              </w:rPr>
              <w:t>)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t>第十八条和《烟花爆竹经营许可实施办法》（国家安全监管总局令第</w:t>
            </w:r>
            <w:r>
              <w:rPr>
                <w:color w:val="FF0000"/>
                <w:sz w:val="18"/>
                <w:szCs w:val="18"/>
              </w:rPr>
              <w:t>65</w:t>
            </w:r>
            <w:r>
              <w:rPr>
                <w:rFonts w:hint="eastAsia"/>
                <w:color w:val="FF0000"/>
                <w:sz w:val="18"/>
                <w:szCs w:val="18"/>
              </w:rPr>
              <w:t>号）第十六条规定的条件，并对以上情况和所提供文件、资料的真实性负责，申请办理烟花爆竹经营（零售）许可证。</w:t>
            </w:r>
          </w:p>
          <w:p>
            <w:pPr>
              <w:pStyle w:val="5"/>
              <w:ind w:firstLine="4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注：填写时由申报人用笔自行填写以上内容。</w:t>
            </w:r>
          </w:p>
          <w:p>
            <w:pPr>
              <w:pStyle w:val="5"/>
              <w:ind w:firstLine="480"/>
              <w:rPr>
                <w:color w:val="000000"/>
                <w:sz w:val="18"/>
                <w:szCs w:val="18"/>
              </w:rPr>
            </w:pPr>
          </w:p>
          <w:p>
            <w:pPr>
              <w:pStyle w:val="5"/>
              <w:ind w:firstLine="480"/>
              <w:rPr>
                <w:color w:val="000000"/>
                <w:sz w:val="18"/>
                <w:szCs w:val="18"/>
              </w:rPr>
            </w:pPr>
          </w:p>
          <w:p>
            <w:pPr>
              <w:pStyle w:val="5"/>
              <w:ind w:firstLine="480"/>
              <w:rPr>
                <w:color w:val="000000"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主要负责人（签字）：</w:t>
            </w:r>
            <w:r>
              <w:rPr>
                <w:sz w:val="18"/>
                <w:szCs w:val="18"/>
              </w:rPr>
              <w:t xml:space="preserve">                     </w:t>
            </w:r>
            <w:r>
              <w:rPr>
                <w:rFonts w:hint="eastAsia"/>
                <w:sz w:val="18"/>
                <w:szCs w:val="18"/>
              </w:rPr>
              <w:t>（企业盖章）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ind w:firstLine="270" w:firstLineChars="150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>
      <w:pPr>
        <w:pStyle w:val="12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2098" w:right="1474" w:bottom="1984" w:left="1588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chapStyle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- 4 -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7371jK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- 4 -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kDOrn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- 5 -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- 5 -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IqbapW8AQAAYg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CE"/>
    <w:rsid w:val="00003759"/>
    <w:rsid w:val="000F026E"/>
    <w:rsid w:val="000F02CC"/>
    <w:rsid w:val="00127972"/>
    <w:rsid w:val="00131FA7"/>
    <w:rsid w:val="001469CE"/>
    <w:rsid w:val="001E72B1"/>
    <w:rsid w:val="002416F7"/>
    <w:rsid w:val="00260117"/>
    <w:rsid w:val="00275677"/>
    <w:rsid w:val="00296824"/>
    <w:rsid w:val="002C57BC"/>
    <w:rsid w:val="002D3B78"/>
    <w:rsid w:val="00384F90"/>
    <w:rsid w:val="003B63BA"/>
    <w:rsid w:val="003E2B61"/>
    <w:rsid w:val="00421120"/>
    <w:rsid w:val="004240BB"/>
    <w:rsid w:val="0043468C"/>
    <w:rsid w:val="00442000"/>
    <w:rsid w:val="004D7338"/>
    <w:rsid w:val="004E2540"/>
    <w:rsid w:val="00576549"/>
    <w:rsid w:val="005E1FEB"/>
    <w:rsid w:val="006133BC"/>
    <w:rsid w:val="0067006E"/>
    <w:rsid w:val="006F1175"/>
    <w:rsid w:val="00736968"/>
    <w:rsid w:val="00830D81"/>
    <w:rsid w:val="008A2C12"/>
    <w:rsid w:val="008C4503"/>
    <w:rsid w:val="008F200A"/>
    <w:rsid w:val="00907255"/>
    <w:rsid w:val="0091661D"/>
    <w:rsid w:val="00924E64"/>
    <w:rsid w:val="00936664"/>
    <w:rsid w:val="00A01DBD"/>
    <w:rsid w:val="00AF12E7"/>
    <w:rsid w:val="00B47AEF"/>
    <w:rsid w:val="00B63228"/>
    <w:rsid w:val="00B76A18"/>
    <w:rsid w:val="00BD59E8"/>
    <w:rsid w:val="00D15403"/>
    <w:rsid w:val="00D41454"/>
    <w:rsid w:val="00D45255"/>
    <w:rsid w:val="00D716E9"/>
    <w:rsid w:val="00DC52D6"/>
    <w:rsid w:val="00DE2DB7"/>
    <w:rsid w:val="00E83524"/>
    <w:rsid w:val="00EC636B"/>
    <w:rsid w:val="00F31B10"/>
    <w:rsid w:val="00F33853"/>
    <w:rsid w:val="00F445B1"/>
    <w:rsid w:val="00F73EB5"/>
    <w:rsid w:val="00F93D40"/>
    <w:rsid w:val="00FE2EA5"/>
    <w:rsid w:val="01796AB4"/>
    <w:rsid w:val="028C3F12"/>
    <w:rsid w:val="03DC7E47"/>
    <w:rsid w:val="05F043A8"/>
    <w:rsid w:val="070C1DCD"/>
    <w:rsid w:val="07B54EA3"/>
    <w:rsid w:val="08290C1A"/>
    <w:rsid w:val="08667CFD"/>
    <w:rsid w:val="09E1002C"/>
    <w:rsid w:val="0A5C1BA4"/>
    <w:rsid w:val="0B431BC5"/>
    <w:rsid w:val="0B82295C"/>
    <w:rsid w:val="0EE97F7B"/>
    <w:rsid w:val="0FD8121E"/>
    <w:rsid w:val="10B76548"/>
    <w:rsid w:val="12A61655"/>
    <w:rsid w:val="136955BF"/>
    <w:rsid w:val="13C53EB3"/>
    <w:rsid w:val="13FC6988"/>
    <w:rsid w:val="146E1086"/>
    <w:rsid w:val="16C667A6"/>
    <w:rsid w:val="19D70C01"/>
    <w:rsid w:val="1B2F08F8"/>
    <w:rsid w:val="1D964DB5"/>
    <w:rsid w:val="1EE8248E"/>
    <w:rsid w:val="1FF435EB"/>
    <w:rsid w:val="224E0F56"/>
    <w:rsid w:val="2256001C"/>
    <w:rsid w:val="22C55A9E"/>
    <w:rsid w:val="24045E73"/>
    <w:rsid w:val="25FF1E53"/>
    <w:rsid w:val="278E5D6A"/>
    <w:rsid w:val="28A036A5"/>
    <w:rsid w:val="290B6D0F"/>
    <w:rsid w:val="297F5D54"/>
    <w:rsid w:val="2AEA39B7"/>
    <w:rsid w:val="2D350F06"/>
    <w:rsid w:val="2D5D18F6"/>
    <w:rsid w:val="2E3A6F59"/>
    <w:rsid w:val="2E9719B9"/>
    <w:rsid w:val="2F332269"/>
    <w:rsid w:val="2FF6235C"/>
    <w:rsid w:val="3276248E"/>
    <w:rsid w:val="348444B8"/>
    <w:rsid w:val="34C8544A"/>
    <w:rsid w:val="358D093A"/>
    <w:rsid w:val="35E01DF3"/>
    <w:rsid w:val="363D2F94"/>
    <w:rsid w:val="37895C4D"/>
    <w:rsid w:val="38BC56DF"/>
    <w:rsid w:val="3B032E37"/>
    <w:rsid w:val="3B3A3F8F"/>
    <w:rsid w:val="3CC91775"/>
    <w:rsid w:val="3CCA24D5"/>
    <w:rsid w:val="3F1116A0"/>
    <w:rsid w:val="3FFD7429"/>
    <w:rsid w:val="419B6D5D"/>
    <w:rsid w:val="420F3037"/>
    <w:rsid w:val="424100A0"/>
    <w:rsid w:val="42CC1A73"/>
    <w:rsid w:val="43C913F0"/>
    <w:rsid w:val="43FF733E"/>
    <w:rsid w:val="445D05FB"/>
    <w:rsid w:val="452A1E56"/>
    <w:rsid w:val="466C5597"/>
    <w:rsid w:val="47D34393"/>
    <w:rsid w:val="48025329"/>
    <w:rsid w:val="4A224159"/>
    <w:rsid w:val="4A6F3CAF"/>
    <w:rsid w:val="4AC361DD"/>
    <w:rsid w:val="4B5002E3"/>
    <w:rsid w:val="4CD8645F"/>
    <w:rsid w:val="4D0619FF"/>
    <w:rsid w:val="4D3E4EB7"/>
    <w:rsid w:val="4DAF073D"/>
    <w:rsid w:val="4E7E3809"/>
    <w:rsid w:val="4ED61C9A"/>
    <w:rsid w:val="4FAA5614"/>
    <w:rsid w:val="4FF87E9C"/>
    <w:rsid w:val="509271D0"/>
    <w:rsid w:val="518A27E4"/>
    <w:rsid w:val="51D34BEA"/>
    <w:rsid w:val="537D3AF6"/>
    <w:rsid w:val="53DC67FB"/>
    <w:rsid w:val="547376AB"/>
    <w:rsid w:val="56C70EEB"/>
    <w:rsid w:val="57671087"/>
    <w:rsid w:val="58675C5B"/>
    <w:rsid w:val="59853B73"/>
    <w:rsid w:val="59921FB5"/>
    <w:rsid w:val="5ABA6AF9"/>
    <w:rsid w:val="5B213D12"/>
    <w:rsid w:val="5BAC11C1"/>
    <w:rsid w:val="5CE47110"/>
    <w:rsid w:val="5F321E01"/>
    <w:rsid w:val="605077CD"/>
    <w:rsid w:val="61353308"/>
    <w:rsid w:val="6185608F"/>
    <w:rsid w:val="63737A4F"/>
    <w:rsid w:val="642A6F19"/>
    <w:rsid w:val="65657A74"/>
    <w:rsid w:val="65942BCF"/>
    <w:rsid w:val="672A094C"/>
    <w:rsid w:val="674A7B91"/>
    <w:rsid w:val="6B9A1323"/>
    <w:rsid w:val="6E7E7B00"/>
    <w:rsid w:val="6F621660"/>
    <w:rsid w:val="6F627DED"/>
    <w:rsid w:val="71716E2D"/>
    <w:rsid w:val="72C36001"/>
    <w:rsid w:val="7333781B"/>
    <w:rsid w:val="73D57383"/>
    <w:rsid w:val="73FC5C97"/>
    <w:rsid w:val="74A01632"/>
    <w:rsid w:val="76D22185"/>
    <w:rsid w:val="780B5130"/>
    <w:rsid w:val="79572C89"/>
    <w:rsid w:val="7B267176"/>
    <w:rsid w:val="7C320278"/>
    <w:rsid w:val="7DF319C4"/>
    <w:rsid w:val="7E5034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13">
    <w:name w:val="页眉 Char"/>
    <w:basedOn w:val="8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15"/>
    <w:basedOn w:val="8"/>
    <w:qFormat/>
    <w:uiPriority w:val="0"/>
    <w:rPr>
      <w:rFonts w:hint="default" w:ascii="Calibri" w:hAnsi="Calibri"/>
    </w:rPr>
  </w:style>
  <w:style w:type="character" w:customStyle="1" w:styleId="15">
    <w:name w:val="NormalCharacter"/>
    <w:qFormat/>
    <w:uiPriority w:val="99"/>
  </w:style>
  <w:style w:type="paragraph" w:customStyle="1" w:styleId="16">
    <w:name w:val="要求"/>
    <w:basedOn w:val="1"/>
    <w:qFormat/>
    <w:uiPriority w:val="99"/>
    <w:pPr>
      <w:widowControl/>
      <w:autoSpaceDE w:val="0"/>
      <w:autoSpaceDN w:val="0"/>
      <w:adjustRightInd w:val="0"/>
      <w:snapToGrid w:val="0"/>
      <w:spacing w:before="100" w:beforeAutospacing="1" w:after="100" w:afterAutospacing="1"/>
      <w:ind w:left="200" w:leftChars="200" w:firstLine="200" w:firstLineChars="200"/>
    </w:pPr>
    <w:rPr>
      <w:rFonts w:ascii="宋体" w:hAnsi="Times New Roman"/>
      <w:kern w:val="0"/>
      <w:szCs w:val="21"/>
    </w:rPr>
  </w:style>
  <w:style w:type="paragraph" w:customStyle="1" w:styleId="17">
    <w:name w:val="示例内容"/>
    <w:basedOn w:val="1"/>
    <w:qFormat/>
    <w:uiPriority w:val="99"/>
    <w:pPr>
      <w:widowControl/>
      <w:ind w:firstLine="200" w:firstLineChars="200"/>
      <w:jc w:val="left"/>
    </w:pPr>
    <w:rPr>
      <w:rFonts w:ascii="宋体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970;&#24212;&#24613;&#8212;&#8212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楚应急——.dot</Template>
  <Company>楚雄州直属党政机关单位</Company>
  <Pages>12</Pages>
  <Words>3898</Words>
  <Characters>4101</Characters>
  <Lines>4</Lines>
  <Paragraphs>1</Paragraphs>
  <TotalTime>14</TotalTime>
  <ScaleCrop>false</ScaleCrop>
  <LinksUpToDate>false</LinksUpToDate>
  <CharactersWithSpaces>4431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2020-07-15T02:37:00Z</dcterms:created>
  <dc:creator>Administrator</dc:creator>
  <cp:lastModifiedBy>Administrator</cp:lastModifiedBy>
  <cp:lastPrinted>2020-10-22T02:02:00Z</cp:lastPrinted>
  <dcterms:modified xsi:type="dcterms:W3CDTF">2020-10-23T07:21:44Z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