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982345</wp:posOffset>
                </wp:positionV>
                <wp:extent cx="1990725" cy="514350"/>
                <wp:effectExtent l="4445" t="5080" r="5080" b="13970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2985" y="2192020"/>
                          <a:ext cx="1990725" cy="5143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不需要公平竞争审查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9.55pt;margin-top:77.35pt;height:40.5pt;width:156.75pt;z-index:251669504;v-text-anchor:middle;mso-width-relative:page;mso-height-relative:page;" fillcolor="#FFFFFF [3212]" filled="t" stroked="t" coordsize="21600,21600" o:gfxdata="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yjYvE2gAAAAsBAAAPAAAAAAAA&#10;AAEAIAAAACIAAABkcnMvZG93bnJldi54bWxQSwECFAAUAAAACACHTuJAKTja9IICAADLBAAADgAA&#10;AAAAAAABACAAAAApAQAAZHJzL2Uyb0RvYy54bWxQSwUGAAAAAAYABgBZAQAAH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不需要公平竞争审查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2192655</wp:posOffset>
                </wp:positionV>
                <wp:extent cx="1428750" cy="333375"/>
                <wp:effectExtent l="4445" t="5080" r="14605" b="444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47085" y="3820795"/>
                          <a:ext cx="14287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不违反任何一项标准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55pt;margin-top:172.65pt;height:26.25pt;width:112.5pt;z-index:251674624;mso-width-relative:page;mso-height-relative:page;" fillcolor="#FFFFFF [3212]" filled="t" stroked="t" coordsize="21600,21600" o:gfxdata="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FruGLaAAAACwEAAA8AAAAAAAAAAQAgAAAAIgAA&#10;AGRycy9kb3ducmV2LnhtbFBLAQIUABQAAAAIAIdO4kDVh/nQPwIAAHgEAAAOAAAAAAAAAAEAIAAA&#10;ACkBAABkcnMvZTJvRG9jLnhtbFBLBQYAAAAABgAGAFkBAADa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不违反任何一项标准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3057525</wp:posOffset>
                </wp:positionV>
                <wp:extent cx="1095375" cy="427990"/>
                <wp:effectExtent l="5080" t="4445" r="4445" b="571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3885" y="4533265"/>
                          <a:ext cx="1095375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不违反任何一条标准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55pt;margin-top:240.75pt;height:33.7pt;width:86.25pt;z-index:251678720;mso-width-relative:page;mso-height-relative:page;" fillcolor="#FFFFFF [3201]" filled="t" stroked="t" coordsize="21600,21600" o:gfxdata="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VOF3NkAAAAKAQAADwAAAAAAAAABACAA&#10;AAAiAAAAZHJzL2Rvd25yZXYueG1sUEsBAhQAFAAAAAgAh07iQMuFOxRFAgAAdwQAAA4AAAAAAAAA&#10;AQAgAAAAKAEAAGRycy9lMm9Eb2MueG1sUEsFBgAAAAAGAAYAWQEAAN8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不违反任何一条标准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2633980</wp:posOffset>
                </wp:positionV>
                <wp:extent cx="19050" cy="46869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1535" y="3529330"/>
                          <a:ext cx="19050" cy="4686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.55pt;margin-top:207.4pt;height:369.05pt;width:1.5pt;z-index:251694080;mso-width-relative:page;mso-height-relative:page;" filled="f" stroked="t" coordsize="21600,21600" o:gfxdata="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q4&#10;eyTWAAAACgEAAA8AAAAAAAAAAQAgAAAAIgAAAGRycy9kb3ducmV2LnhtbFBLAQIUABQAAAAIAIdO&#10;4kACVgTT7AEAAJ4DAAAOAAAAAAAAAAEAIAAAACUBAABkcnMvZTJvRG9jLnhtbFBLBQYAAAAABgAG&#10;AFkBAACD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7004050</wp:posOffset>
                </wp:positionV>
                <wp:extent cx="942975" cy="638175"/>
                <wp:effectExtent l="4445" t="4445" r="5080" b="5080"/>
                <wp:wrapNone/>
                <wp:docPr id="32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3910" y="8509000"/>
                          <a:ext cx="942975" cy="6381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进行调查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.8pt;margin-top:551.5pt;height:50.25pt;width:74.25pt;z-index:251688960;v-text-anchor:middle;mso-width-relative:page;mso-height-relative:page;" fillcolor="#FFFFFF [3212]" filled="t" stroked="t" coordsize="21600,21600" o:gfxdata="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XpQwk2QAAAAwBAAAPAAAAAAAAAAEA&#10;IAAAACIAAABkcnMvZG93bnJldi54bWxQSwECFAAUAAAACACHTuJAuvNWoIACAADLBAAADgAAAAAA&#10;AAABACAAAAAoAQAAZHJzL2Uyb0RvYy54bWxQSwUGAAAAAAYABgBZAQAAGg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进行调查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7320280</wp:posOffset>
                </wp:positionV>
                <wp:extent cx="304800" cy="3175"/>
                <wp:effectExtent l="0" t="46990" r="0" b="6413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2" idx="1"/>
                      </wps:cNvCnPr>
                      <wps:spPr>
                        <a:xfrm>
                          <a:off x="280035" y="8514080"/>
                          <a:ext cx="304800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8pt;margin-top:576.4pt;height:0.25pt;width:24pt;z-index:251693056;mso-width-relative:page;mso-height-relative:page;" filled="f" stroked="t" coordsize="21600,21600" o:gfxdata="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yDtztYAAAAL&#10;AQAADwAAAAAAAAABACAAAAAiAAAAZHJzL2Rvd25yZXYueG1sUEsBAhQAFAAAAAgAh07iQIa+OV4e&#10;AgAA+wMAAA4AAAAAAAAAAQAgAAAAJQ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6975475</wp:posOffset>
                </wp:positionV>
                <wp:extent cx="971550" cy="657225"/>
                <wp:effectExtent l="4445" t="4445" r="14605" b="5080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9810" y="8509000"/>
                          <a:ext cx="971550" cy="6572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不得出台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7.55pt;margin-top:549.25pt;height:51.75pt;width:76.5pt;z-index:251689984;v-text-anchor:middle;mso-width-relative:page;mso-height-relative:page;" fillcolor="#FFFFFF [3212]" filled="t" stroked="t" coordsize="21600,21600" o:gfxdata="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i5RFb9oAAAANAQAADwAAAAAA&#10;AAABACAAAAAiAAAAZHJzL2Rvd25yZXYueG1sUEsBAhQAFAAAAAgAh07iQPfZ4uODAgAAzAQAAA4A&#10;AAAAAAAAAQAgAAAAKQEAAGRycy9lMm9Eb2MueG1sUEsFBgAAAAAGAAYAWQEAAB4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不得出台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6480175</wp:posOffset>
                </wp:positionV>
                <wp:extent cx="0" cy="495300"/>
                <wp:effectExtent l="48895" t="0" r="65405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70610" y="843280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8pt;margin-top:510.25pt;height:39pt;width:0pt;z-index:251686912;mso-width-relative:page;mso-height-relative:page;" filled="f" stroked="t" coordsize="21600,21600" o:gfxdata="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d9y2nYAAAADQEAAA8AAAAAAAAAAQAgAAAA&#10;IgAAAGRycy9kb3ducmV2LnhtbFBLAQIUABQAAAAIAIdO4kAMnrtjCwIAANEDAAAOAAAAAAAAAAEA&#10;IAAAACcBAABkcnMvZTJvRG9jLnhtbFBLBQYAAAAABgAGAFkBAACk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6489700</wp:posOffset>
                </wp:positionV>
                <wp:extent cx="9525" cy="476250"/>
                <wp:effectExtent l="41275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0785" y="8404225"/>
                          <a:ext cx="9525" cy="4762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5.8pt;margin-top:511pt;height:37.5pt;width:0.75pt;z-index:251687936;mso-width-relative:page;mso-height-relative:page;" filled="f" stroked="t" coordsize="21600,21600" o:gfxdata="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Wk/rTaAAAADQEAAA8AAAAAAAAAAQAg&#10;AAAAIgAAAGRycy9kb3ducmV2LnhtbFBLAQIUABQAAAAIAIdO4kAm53TIDAIAANQDAAAOAAAAAAAA&#10;AAEAIAAAACkBAABkcnMvZTJvRG9jLnhtbFBLBQYAAAAABgAGAFkBAACn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6480175</wp:posOffset>
                </wp:positionV>
                <wp:extent cx="14001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9185" y="833755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3pt;margin-top:510.25pt;height:0pt;width:110.25pt;z-index:251685888;mso-width-relative:page;mso-height-relative:page;" filled="f" stroked="t" coordsize="21600,21600" o:gfxdata="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YC859cAAAAN&#10;AQAADwAAAAAAAAABACAAAAAiAAAAZHJzL2Rvd25yZXYueG1sUEsBAhQAFAAAAAgAh07iQMeOpXvk&#10;AQAAkwMAAA4AAAAAAAAAAQAgAAAAJgEAAGRycy9lMm9Eb2MueG1sUEsFBgAAAAAGAAYAWQEAAHwF&#10;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5784850</wp:posOffset>
                </wp:positionV>
                <wp:extent cx="0" cy="7143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94510" y="759460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3pt;margin-top:455.5pt;height:56.25pt;width:0pt;z-index:251684864;mso-width-relative:page;mso-height-relative:page;" filled="f" stroked="t" coordsize="21600,21600" o:gfxdata="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2Cs1c2AAAAAwBAAAPAAAAAAAAAAEAIAAA&#10;ACIAAABkcnMvZG93bnJldi54bWxQSwECFAAUAAAACACHTuJAsn6BNAwCAADRAwAADgAAAAAAAAAB&#10;ACAAAAAnAQAAZHJzL2Uyb0RvYy54bWxQSwUGAAAAAAYABgBZAQAAp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5302885</wp:posOffset>
                </wp:positionV>
                <wp:extent cx="962025" cy="15240"/>
                <wp:effectExtent l="0" t="35560" r="9525" b="635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28010" y="7032625"/>
                          <a:ext cx="962025" cy="152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8pt;margin-top:417.55pt;height:1.2pt;width:75.75pt;z-index:251681792;mso-width-relative:page;mso-height-relative:page;" filled="f" stroked="t" coordsize="21600,21600" o:gfxdata="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8Tsa82gAAAAsBAAAPAAAAAAAAAAEA&#10;IAAAACIAAABkcnMvZG93bnJldi54bWxQSwECFAAUAAAACACHTuJARTFX/Q0CAADVAwAADgAAAAAA&#10;AAABACAAAAAp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4915535</wp:posOffset>
                </wp:positionV>
                <wp:extent cx="2295525" cy="839470"/>
                <wp:effectExtent l="4445" t="5080" r="5080" b="12700"/>
                <wp:wrapNone/>
                <wp:docPr id="26" name="流程图: 可选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6810" y="6706870"/>
                          <a:ext cx="2295525" cy="83947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可以出台，但充分说明符合例外规定的条件，并逐年评估试试效果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9.3pt;margin-top:387.05pt;height:66.1pt;width:180.75pt;z-index:251683840;v-text-anchor:middle;mso-width-relative:page;mso-height-relative:page;" fillcolor="#FFFFFF [3212]" filled="t" stroked="t" coordsize="21600,21600" o:gfxdata="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RGJ3HZAAAACwEAAA8AAAAAAAAA&#10;AQAgAAAAIgAAAGRycy9kb3ducmV2LnhtbFBLAQIUABQAAAAIAIdO4kApJGsxggIAAM0EAAAOAAAA&#10;AAAAAAEAIAAAACgBAABkcnMvZTJvRG9jLnhtbFBLBQYAAAAABgAGAFkBAAAc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可以出台，但充分说明符合例外规定的条件，并逐年评估试试效果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4855210</wp:posOffset>
                </wp:positionV>
                <wp:extent cx="2371725" cy="914400"/>
                <wp:effectExtent l="4445" t="4445" r="5080" b="14605"/>
                <wp:wrapNone/>
                <wp:docPr id="22" name="流程图: 决策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3035" y="6722110"/>
                          <a:ext cx="2371725" cy="91440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是否符合例外规定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8.8pt;margin-top:382.3pt;height:72pt;width:186.75pt;z-index:251680768;v-text-anchor:middle;mso-width-relative:page;mso-height-relative:page;" fillcolor="#FFFFFF [3212]" filled="t" stroked="t" coordsize="21600,21600" o:gfxdata="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TRjNPdkAAAAKAQAADwAAAAAAAAABACAAAAAiAAAAZHJz&#10;L2Rvd25yZXYueG1sUEsBAhQAFAAAAAgAh07iQLKbqGt1AgAAvwQAAA4AAAAAAAAAAQAgAAAAKAEA&#10;AGRycy9lMm9Eb2MueG1sUEsFBgAAAAAGAAYAWQEAAA8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是否符合例外规定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4217035</wp:posOffset>
                </wp:positionV>
                <wp:extent cx="19050" cy="605790"/>
                <wp:effectExtent l="46355" t="0" r="48895" b="381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46885" y="5750560"/>
                          <a:ext cx="19050" cy="605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1.8pt;margin-top:332.05pt;height:47.7pt;width:1.5pt;z-index:251679744;mso-width-relative:page;mso-height-relative:page;" filled="f" stroked="t" coordsize="21600,21600" o:gfxdata="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10IJq2QAAAAsBAAAPAAAA&#10;AAAAAAEAIAAAACIAAABkcnMvZG93bnJldi54bWxQSwECFAAUAAAACACHTuJAzRwIjxQCAADfAwAA&#10;DgAAAAAAAAABACAAAAAoAQAAZHJzL2Uyb0RvYy54bWxQSwUGAAAAAAYABgBZAQAAr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2971165</wp:posOffset>
                </wp:positionV>
                <wp:extent cx="0" cy="62865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6885" y="4399915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05pt;margin-top:233.95pt;height:49.5pt;width:0pt;z-index:251677696;mso-width-relative:page;mso-height-relative:page;" filled="f" stroked="t" coordsize="21600,21600" o:gfxdata="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V+0fo2AAAAAsBAAAPAAAAAAAAAAEAIAAA&#10;ACIAAABkcnMvZG93bnJldi54bWxQSwECFAAUAAAACACHTuJA2YtHNgwCAADRAwAADgAAAAAAAAAB&#10;ACAAAAAnAQAAZHJzL2Uyb0RvYy54bWxQSwUGAAAAAAYABgBZAQAAp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1715770</wp:posOffset>
                </wp:positionV>
                <wp:extent cx="0" cy="541020"/>
                <wp:effectExtent l="48895" t="0" r="65405" b="1143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7360" y="2896870"/>
                          <a:ext cx="0" cy="5410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8pt;margin-top:135.1pt;height:42.6pt;width:0pt;z-index:251670528;mso-width-relative:page;mso-height-relative:page;" filled="f" stroked="t" coordsize="21600,21600" o:gfxdata="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Cg0H9gAAAALAQAADwAAAAAAAAABACAAAAAi&#10;AAAAZHJzL2Rvd25yZXYueG1sUEsBAhQAFAAAAAgAh07iQBmHoswKAgAA0QMAAA4AAAAAAAAAAQAg&#10;AAAAJwEAAGRycy9lMm9Eb2MueG1sUEsFBgAAAAAGAAYAWQEAAKM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744220</wp:posOffset>
                </wp:positionV>
                <wp:extent cx="2305050" cy="895350"/>
                <wp:effectExtent l="4445" t="4445" r="14605" b="14605"/>
                <wp:wrapNone/>
                <wp:docPr id="10" name="流程图: 决策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1085" y="3954145"/>
                          <a:ext cx="2305050" cy="89535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是否涉及市场经济主体活动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30.3pt;margin-top:58.6pt;height:70.5pt;width:181.5pt;z-index:251668480;v-text-anchor:middle;mso-width-relative:page;mso-height-relative:page;" fillcolor="#FFFFFF [3212]" filled="t" stroked="t" coordsize="21600,21600" o:gfxdata="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Ruxvg2AAAAAoBAAAPAAAAAAAAAAEAIAAAACIAAABkcnMv&#10;ZG93bnJldi54bWxQSwECFAAUAAAACACHTuJAb8AmCHUCAAC/BAAADgAAAAAAAAABACAAAAAnAQAA&#10;ZHJzL2Uyb0RvYy54bWxQSwUGAAAAAAYABgBZAQAADg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是否涉及市场经济主体活动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2372995</wp:posOffset>
                </wp:positionV>
                <wp:extent cx="2095500" cy="533400"/>
                <wp:effectExtent l="4445" t="4445" r="14605" b="1460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5335" y="3811270"/>
                          <a:ext cx="2095500" cy="5334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对照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18条标准逐条进行审查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1.55pt;margin-top:186.85pt;height:42pt;width:165pt;z-index:251671552;v-text-anchor:middle;mso-width-relative:page;mso-height-relative:page;" fillcolor="#FFFFFF [3212]" filled="t" stroked="t" coordsize="21600,21600" o:gfxdata="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sL3d/2AAAAAoBAAAPAAAAAAAAAAEAIAAAACIAAABkcnMvZG93bnJldi54bWxQSwECFAAUAAAA&#10;CACHTuJAF6bX8pkCAAAEBQAADgAAAAAAAAABACAAAAAnAQAAZHJzL2Uyb0RvYy54bWxQSwUGAAAA&#10;AAYABgBZAQAAMgYAAAAA&#10;">
                <v:fill on="t" focussize="0,0"/>
                <v:stroke weight="0.2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对照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18条标准逐条进行审查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3647440</wp:posOffset>
                </wp:positionV>
                <wp:extent cx="2199640" cy="542925"/>
                <wp:effectExtent l="4445" t="4445" r="5715" b="5080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1060" y="5171440"/>
                          <a:ext cx="2199640" cy="5429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详细说明违反那一条标准及对市场竞争的影响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55pt;margin-top:287.2pt;height:42.75pt;width:173.2pt;z-index:251676672;v-text-anchor:middle;mso-width-relative:page;mso-height-relative:page;" fillcolor="#FFFFFF [3212]" filled="t" stroked="t" coordsize="21600,21600" o:gfxdata="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+L8hHaAAAACgEAAA8AAAAAAAAAAQAg&#10;AAAAIgAAAGRycy9kb3ducmV2LnhtbFBLAQIUABQAAAAIAIdO4kAjQ/uHfgIAAMwEAAAOAAAAAAAA&#10;AAEAIAAAACkBAABkcnMvZTJvRG9jLnhtbFBLBQYAAAAABgAGAFkBAAAZ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详细说明违反那一条标准及对市场竞争的影响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2569210</wp:posOffset>
                </wp:positionV>
                <wp:extent cx="1314450" cy="13335"/>
                <wp:effectExtent l="0" t="36830" r="0" b="6413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37535" y="4135120"/>
                          <a:ext cx="1314450" cy="13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05pt;margin-top:202.3pt;height:1.05pt;width:103.5pt;z-index:251672576;mso-width-relative:page;mso-height-relative:page;" filled="f" stroked="t" coordsize="21600,21600" o:gfxdata="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goCi2AAAAAsBAAAPAAAAAAAAAAEA&#10;IAAAACIAAABkcnMvZG93bnJldi54bWxQSwECFAAUAAAACACHTuJABuycSQ8CAADWAwAADgAAAAAA&#10;AAABACAAAAAn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1197610</wp:posOffset>
                </wp:positionV>
                <wp:extent cx="1238250" cy="3810"/>
                <wp:effectExtent l="0" t="45720" r="0" b="6477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5685" y="2458720"/>
                          <a:ext cx="123825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05pt;margin-top:94.3pt;height:0.3pt;width:97.5pt;z-index:251667456;mso-width-relative:page;mso-height-relative:page;" filled="f" stroked="t" coordsize="21600,21600" o:gfxdata="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NH3ldgAAAALAQAADwAAAAAAAAAB&#10;ACAAAAAiAAAAZHJzL2Rvd25yZXYueG1sUEsBAhQAFAAAAAgAh07iQDU2OcIQAgAA0wMAAA4AAAAA&#10;AAAAAQAgAAAAJwEAAGRycy9lMm9Eb2MueG1sUEsFBgAAAAAGAAYAWQEAAKk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2363470</wp:posOffset>
                </wp:positionV>
                <wp:extent cx="2038350" cy="505460"/>
                <wp:effectExtent l="4445" t="4445" r="14605" b="23495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8235" y="3839845"/>
                          <a:ext cx="2038350" cy="5054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可以出台实施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0.3pt;margin-top:186.1pt;height:39.8pt;width:160.5pt;z-index:251675648;v-text-anchor:middle;mso-width-relative:page;mso-height-relative:page;" fillcolor="#FFFFFF [3212]" filled="t" stroked="t" coordsize="21600,21600" o:gfxdata="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qp8ftkAAAALAQAADwAAAAAA&#10;AAABACAAAAAiAAAAZHJzL2Rvd25yZXYueG1sUEsBAhQAFAAAAAgAh07iQGOENlSEAgAAzQQAAA4A&#10;AAAAAAAAAQAgAAAAKAEAAGRycy9lMm9Eb2MueG1sUEsFBgAAAAAGAAYAWQEAAB4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可以出台实施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2639695</wp:posOffset>
                </wp:positionV>
                <wp:extent cx="390525" cy="5715"/>
                <wp:effectExtent l="33655" t="69215" r="52070" b="11557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3" idx="1"/>
                      </wps:cNvCnPr>
                      <wps:spPr>
                        <a:xfrm flipV="1">
                          <a:off x="280035" y="3716020"/>
                          <a:ext cx="39052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.8pt;margin-top:207.85pt;height:0.45pt;width:30.75pt;z-index:251692032;mso-width-relative:page;mso-height-relative:page;" filled="f" stroked="t" coordsize="21600,21600" o:gfxdata="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pYub9YAAAAJ&#10;AQAADwAAAAAAAAABACAAAAAiAAAAZHJzL2Rvd25yZXYueG1sUEsBAhQAFAAAAAgAh07iQKURaLdX&#10;AgAAeQQAAA4AAAAAAAAAAQAgAAAAJQEAAGRycy9lMm9Eb2MueG1sUEsFBgAAAAAGAAYAWQEAAO4F&#10;AAAAAA=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公平竞争审查基本流程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339725</wp:posOffset>
                </wp:positionV>
                <wp:extent cx="372110" cy="435610"/>
                <wp:effectExtent l="4445" t="4445" r="23495" b="171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0435" y="2087245"/>
                          <a:ext cx="372110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3pt;margin-top:26.75pt;height:34.3pt;width:29.3pt;z-index:251673600;mso-width-relative:page;mso-height-relative:page;" fillcolor="#FFFFFF [3201]" filled="t" stroked="t" coordsize="21600,21600" o:gfxdata="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+gmp9sAAAAKAQAADwAA&#10;AAAAAAABACAAAAAiAAAAZHJzL2Rvd25yZXYueG1sUEsBAhQAFAAAAAgAh07iQIcBXm1MAgAAkQQA&#10;AA4AAAAAAAAAAQAgAAAAKgEAAGRycy9lMm9Eb2MueG1sUEsFBgAAAAAGAAYAWQEAAOgFAAAAAA==&#10;">
                <v:fill on="t" focussize="0,0"/>
                <v:stroke weight="0.5pt" color="#FFFFFF [3212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4060825</wp:posOffset>
                </wp:positionV>
                <wp:extent cx="638175" cy="427990"/>
                <wp:effectExtent l="5080" t="4445" r="4445" b="57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09010" y="6680200"/>
                          <a:ext cx="638175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3pt;margin-top:319.75pt;height:33.7pt;width:50.25pt;z-index:251682816;mso-width-relative:page;mso-height-relative:page;" fillcolor="#FFFFFF [3201]" filled="t" stroked="t" coordsize="21600,21600" o:gfxdata="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Z2Rr9kAAAALAQAADwAAAAAAAAABACAA&#10;AAAiAAAAZHJzL2Rvd25yZXYueG1sUEsBAhQAFAAAAAgAh07iQP+IGIpFAgAAdwQAAA4AAAAAAAAA&#10;AQAgAAAAKAEAAGRycy9lMm9Eb2MueG1sUEsFBgAAAAAGAAYAWQEAAN8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1587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jc w:val="center"/>
      <w:textAlignment w:val="auto"/>
      <w:outlineLvl w:val="9"/>
      <w:rPr>
        <w:rFonts w:hint="default"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053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3aO4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q3aO4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5321935</wp:posOffset>
              </wp:positionH>
              <wp:positionV relativeFrom="paragraph">
                <wp:posOffset>-18415</wp:posOffset>
              </wp:positionV>
              <wp:extent cx="294640" cy="149860"/>
              <wp:effectExtent l="0" t="0" r="0" b="0"/>
              <wp:wrapNone/>
              <wp:docPr id="1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640" cy="149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jc w:val="right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19.05pt;margin-top:-1.45pt;height:11.8pt;width:23.2pt;mso-position-horizontal-relative:margin;z-index:251667456;mso-width-relative:page;mso-height-relative:page;" filled="f" stroked="f" coordsize="21600,21600" o:gfxdata="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y1KcHZAAAACQEA&#10;AA8AAAAAAAAAAQAgAAAAIgAAAGRycy9kb3ducmV2LnhtbFBLAQIUABQAAAAIAIdO4kCWZ9MypwEA&#10;AC0DAAAOAAAAAAAAAAEAIAAAAC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attachedTemplate r:id="rId1"/>
  <w:documentProtection w:edit="forms" w:enforcement="0"/>
  <w:defaultTabStop w:val="420"/>
  <w:hyphenationZone w:val="360"/>
  <w:drawingGridHorizontalSpacing w:val="210"/>
  <w:drawingGridVerticalSpacing w:val="2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419D7"/>
    <w:rsid w:val="00046250"/>
    <w:rsid w:val="000531D4"/>
    <w:rsid w:val="00055F3B"/>
    <w:rsid w:val="000A5389"/>
    <w:rsid w:val="000A5DFB"/>
    <w:rsid w:val="001152AA"/>
    <w:rsid w:val="00151495"/>
    <w:rsid w:val="00162269"/>
    <w:rsid w:val="001809A7"/>
    <w:rsid w:val="001A5EF4"/>
    <w:rsid w:val="001B14FE"/>
    <w:rsid w:val="002451CE"/>
    <w:rsid w:val="00255BA5"/>
    <w:rsid w:val="00263006"/>
    <w:rsid w:val="00270F74"/>
    <w:rsid w:val="0027685C"/>
    <w:rsid w:val="002B15A5"/>
    <w:rsid w:val="002D4845"/>
    <w:rsid w:val="002E249E"/>
    <w:rsid w:val="00303EBE"/>
    <w:rsid w:val="00327942"/>
    <w:rsid w:val="00336523"/>
    <w:rsid w:val="00396B4C"/>
    <w:rsid w:val="003A03A3"/>
    <w:rsid w:val="003A47C1"/>
    <w:rsid w:val="003A53F3"/>
    <w:rsid w:val="003C23F2"/>
    <w:rsid w:val="00424B81"/>
    <w:rsid w:val="00460F1A"/>
    <w:rsid w:val="004667D7"/>
    <w:rsid w:val="004D4C28"/>
    <w:rsid w:val="004E73EA"/>
    <w:rsid w:val="004F096A"/>
    <w:rsid w:val="00576C65"/>
    <w:rsid w:val="00584706"/>
    <w:rsid w:val="005A7839"/>
    <w:rsid w:val="005E43BA"/>
    <w:rsid w:val="005F1BCD"/>
    <w:rsid w:val="00625F98"/>
    <w:rsid w:val="00684CEE"/>
    <w:rsid w:val="00690384"/>
    <w:rsid w:val="00696933"/>
    <w:rsid w:val="006B64D6"/>
    <w:rsid w:val="006C24F1"/>
    <w:rsid w:val="006C52E6"/>
    <w:rsid w:val="006E5857"/>
    <w:rsid w:val="006F0E5E"/>
    <w:rsid w:val="006F57A4"/>
    <w:rsid w:val="007359A6"/>
    <w:rsid w:val="00757E5E"/>
    <w:rsid w:val="00783CD7"/>
    <w:rsid w:val="00784D34"/>
    <w:rsid w:val="007876A2"/>
    <w:rsid w:val="007F0F75"/>
    <w:rsid w:val="00801691"/>
    <w:rsid w:val="00833226"/>
    <w:rsid w:val="00834EF6"/>
    <w:rsid w:val="008648DB"/>
    <w:rsid w:val="008A4C74"/>
    <w:rsid w:val="008B71BF"/>
    <w:rsid w:val="008C56E0"/>
    <w:rsid w:val="00901F94"/>
    <w:rsid w:val="00961494"/>
    <w:rsid w:val="009C5533"/>
    <w:rsid w:val="009C710D"/>
    <w:rsid w:val="009E2122"/>
    <w:rsid w:val="00A46BC1"/>
    <w:rsid w:val="00A566F3"/>
    <w:rsid w:val="00A91280"/>
    <w:rsid w:val="00AD5163"/>
    <w:rsid w:val="00AE0B50"/>
    <w:rsid w:val="00B03C5E"/>
    <w:rsid w:val="00B302A0"/>
    <w:rsid w:val="00B31ECA"/>
    <w:rsid w:val="00B4356C"/>
    <w:rsid w:val="00B7281C"/>
    <w:rsid w:val="00B72B05"/>
    <w:rsid w:val="00B73A4E"/>
    <w:rsid w:val="00B8336D"/>
    <w:rsid w:val="00BD3E50"/>
    <w:rsid w:val="00BD57D0"/>
    <w:rsid w:val="00BE5BFB"/>
    <w:rsid w:val="00C15D5C"/>
    <w:rsid w:val="00C2437A"/>
    <w:rsid w:val="00C63BFD"/>
    <w:rsid w:val="00C73D2D"/>
    <w:rsid w:val="00D07DD3"/>
    <w:rsid w:val="00D37E26"/>
    <w:rsid w:val="00D52EFD"/>
    <w:rsid w:val="00D65466"/>
    <w:rsid w:val="00D664BA"/>
    <w:rsid w:val="00D87FD0"/>
    <w:rsid w:val="00D908D9"/>
    <w:rsid w:val="00DE2093"/>
    <w:rsid w:val="00E400DC"/>
    <w:rsid w:val="00E750D0"/>
    <w:rsid w:val="00EA5F9E"/>
    <w:rsid w:val="00ED12F4"/>
    <w:rsid w:val="00F06FE8"/>
    <w:rsid w:val="00F229C1"/>
    <w:rsid w:val="00F61819"/>
    <w:rsid w:val="00F85521"/>
    <w:rsid w:val="00F95CF3"/>
    <w:rsid w:val="01464064"/>
    <w:rsid w:val="01735189"/>
    <w:rsid w:val="018D6031"/>
    <w:rsid w:val="041771E3"/>
    <w:rsid w:val="046238B2"/>
    <w:rsid w:val="05870965"/>
    <w:rsid w:val="059708A9"/>
    <w:rsid w:val="074E0A71"/>
    <w:rsid w:val="078A61E0"/>
    <w:rsid w:val="09370A52"/>
    <w:rsid w:val="0CF32A75"/>
    <w:rsid w:val="0D690FDD"/>
    <w:rsid w:val="0DA34162"/>
    <w:rsid w:val="0F205594"/>
    <w:rsid w:val="12606C01"/>
    <w:rsid w:val="12DB36E0"/>
    <w:rsid w:val="13A20A87"/>
    <w:rsid w:val="142D3476"/>
    <w:rsid w:val="15BF3DE9"/>
    <w:rsid w:val="17F21AB7"/>
    <w:rsid w:val="17FE0F90"/>
    <w:rsid w:val="18A31695"/>
    <w:rsid w:val="1AB93448"/>
    <w:rsid w:val="1ABB237C"/>
    <w:rsid w:val="1CAA47BF"/>
    <w:rsid w:val="1DB54330"/>
    <w:rsid w:val="1E750969"/>
    <w:rsid w:val="1FE764AA"/>
    <w:rsid w:val="2127045B"/>
    <w:rsid w:val="21D065E7"/>
    <w:rsid w:val="23194B9B"/>
    <w:rsid w:val="23C53BD1"/>
    <w:rsid w:val="266851AB"/>
    <w:rsid w:val="269B7985"/>
    <w:rsid w:val="26BD5C68"/>
    <w:rsid w:val="26DD2405"/>
    <w:rsid w:val="282C7757"/>
    <w:rsid w:val="29982494"/>
    <w:rsid w:val="29DD3B3F"/>
    <w:rsid w:val="2A827076"/>
    <w:rsid w:val="2C962E65"/>
    <w:rsid w:val="2CFB5DD2"/>
    <w:rsid w:val="2F62475C"/>
    <w:rsid w:val="31C160F2"/>
    <w:rsid w:val="35346D83"/>
    <w:rsid w:val="374E3EF1"/>
    <w:rsid w:val="37DE3B7B"/>
    <w:rsid w:val="390419D7"/>
    <w:rsid w:val="39A13614"/>
    <w:rsid w:val="3A1D31CB"/>
    <w:rsid w:val="3B3D006F"/>
    <w:rsid w:val="3C2C2C62"/>
    <w:rsid w:val="3CF70BBA"/>
    <w:rsid w:val="3D132671"/>
    <w:rsid w:val="3DC21BFF"/>
    <w:rsid w:val="3F0F1B39"/>
    <w:rsid w:val="3F8F3A9E"/>
    <w:rsid w:val="411D1236"/>
    <w:rsid w:val="42BD71F0"/>
    <w:rsid w:val="443C7053"/>
    <w:rsid w:val="462A51EC"/>
    <w:rsid w:val="471E5546"/>
    <w:rsid w:val="4A7628F3"/>
    <w:rsid w:val="4AE32417"/>
    <w:rsid w:val="4BB31543"/>
    <w:rsid w:val="4C5C11F4"/>
    <w:rsid w:val="4D7E5773"/>
    <w:rsid w:val="4D9363F5"/>
    <w:rsid w:val="4DE7438C"/>
    <w:rsid w:val="4E595BCC"/>
    <w:rsid w:val="4EA018C0"/>
    <w:rsid w:val="4EBF49C1"/>
    <w:rsid w:val="4EFA4A8B"/>
    <w:rsid w:val="4FFE1944"/>
    <w:rsid w:val="50002C40"/>
    <w:rsid w:val="502A7494"/>
    <w:rsid w:val="50556BD2"/>
    <w:rsid w:val="505D6EC2"/>
    <w:rsid w:val="51836C48"/>
    <w:rsid w:val="51D423A7"/>
    <w:rsid w:val="543E279A"/>
    <w:rsid w:val="55705781"/>
    <w:rsid w:val="55AC275F"/>
    <w:rsid w:val="55C52199"/>
    <w:rsid w:val="56E155AF"/>
    <w:rsid w:val="570948BE"/>
    <w:rsid w:val="57DA2DE2"/>
    <w:rsid w:val="57EE3CEF"/>
    <w:rsid w:val="58C10E8B"/>
    <w:rsid w:val="58D81F0B"/>
    <w:rsid w:val="59EF4C64"/>
    <w:rsid w:val="5A17516C"/>
    <w:rsid w:val="5ABC7D6D"/>
    <w:rsid w:val="5AC54C93"/>
    <w:rsid w:val="5C525DA3"/>
    <w:rsid w:val="5D684BD8"/>
    <w:rsid w:val="5E3A6017"/>
    <w:rsid w:val="5E720353"/>
    <w:rsid w:val="5EC724B4"/>
    <w:rsid w:val="5F040A4B"/>
    <w:rsid w:val="5F271659"/>
    <w:rsid w:val="5F5A6544"/>
    <w:rsid w:val="604638DA"/>
    <w:rsid w:val="62715EB0"/>
    <w:rsid w:val="627A310E"/>
    <w:rsid w:val="62F967C6"/>
    <w:rsid w:val="6369162F"/>
    <w:rsid w:val="63B36619"/>
    <w:rsid w:val="63F61AF5"/>
    <w:rsid w:val="64115BC2"/>
    <w:rsid w:val="661339C5"/>
    <w:rsid w:val="66ED16AD"/>
    <w:rsid w:val="68264913"/>
    <w:rsid w:val="68286402"/>
    <w:rsid w:val="68E72A96"/>
    <w:rsid w:val="69FE0911"/>
    <w:rsid w:val="6A8D702A"/>
    <w:rsid w:val="6B2C11E3"/>
    <w:rsid w:val="6CBE5023"/>
    <w:rsid w:val="6E6453F9"/>
    <w:rsid w:val="6EBD3257"/>
    <w:rsid w:val="6EE77D1F"/>
    <w:rsid w:val="746F669C"/>
    <w:rsid w:val="75434B0D"/>
    <w:rsid w:val="75D337C2"/>
    <w:rsid w:val="75F73D37"/>
    <w:rsid w:val="76D26963"/>
    <w:rsid w:val="77405796"/>
    <w:rsid w:val="77DA52A1"/>
    <w:rsid w:val="799B0047"/>
    <w:rsid w:val="79FB713C"/>
    <w:rsid w:val="7AD66A23"/>
    <w:rsid w:val="7B503AC9"/>
    <w:rsid w:val="7B5E1A3C"/>
    <w:rsid w:val="7CC5785A"/>
    <w:rsid w:val="7E1F392B"/>
    <w:rsid w:val="7E580C4B"/>
    <w:rsid w:val="7EB86F92"/>
    <w:rsid w:val="7FBC10CA"/>
    <w:rsid w:val="7FF463D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qFormat/>
    <w:uiPriority w:val="0"/>
    <w:rPr>
      <w:b/>
      <w:bCs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rFonts w:hint="default"/>
      <w:color w:val="0000FF"/>
      <w:sz w:val="24"/>
      <w:u w:val="single"/>
    </w:rPr>
  </w:style>
  <w:style w:type="character" w:styleId="13">
    <w:name w:val="annotation reference"/>
    <w:basedOn w:val="10"/>
    <w:semiHidden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001"/>
    <w:basedOn w:val="1"/>
    <w:qFormat/>
    <w:uiPriority w:val="0"/>
    <w:pPr>
      <w:spacing w:line="420" w:lineRule="exact"/>
      <w:jc w:val="center"/>
      <w:textAlignment w:val="baseline"/>
    </w:pPr>
    <w:rPr>
      <w:rFonts w:ascii="方正小标宋简体" w:eastAsia="方正小标宋简体"/>
      <w:kern w:val="2"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&#27169;&#26495;&#65288;7&#26376;14&#26085;&#22521;&#35757;&#20869;&#23481;&#65289;\&#23002;&#23433;&#21439;&#21355;&#29983;&#21644;&#35745;&#21010;&#29983;&#32946;&#23616;&#25991;&#20214;&#65288;&#19979;&#34892;&#25991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姚安县卫生和计划生育局文件（下行文）.dot</Template>
  <Company>楚雄州姚安县党政机关单位</Company>
  <Pages>20</Pages>
  <Words>7627</Words>
  <Characters>7674</Characters>
  <Lines>4</Lines>
  <Paragraphs>1</Paragraphs>
  <TotalTime>0</TotalTime>
  <ScaleCrop>false</ScaleCrop>
  <LinksUpToDate>false</LinksUpToDate>
  <CharactersWithSpaces>8101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2018-02-07T02:26:00Z</dcterms:created>
  <dc:creator>Administrator</dc:creator>
  <dc:description>根据《党政机关公文处理工作条例》和《党政机关公文格式（GB/T9704—2012）》制作该模板。供各位同仁学习交流，如有不妥之处，敬请批评指正——局办公室  朱光。</dc:description>
  <cp:lastModifiedBy>文件查阅</cp:lastModifiedBy>
  <cp:lastPrinted>2020-08-12T08:00:00Z</cp:lastPrinted>
  <dcterms:modified xsi:type="dcterms:W3CDTF">2020-08-17T01:40:56Z</dcterms:modified>
  <dc:title>姚安县卫生局文件(模板）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