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大河口乡2017年蓄水计划表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2293"/>
        <w:gridCol w:w="2294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  <w:t>水库、坝塘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  <w:t>件数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  <w:t>蓄水量（万方）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  <w:t>小（二）型水库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  <w:t>78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  <w:t>小坝塘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  <w:t>61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  <w:t>77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  <w:t>合计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  <w:t>64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  <w:t>155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outlineLvl w:val="9"/>
        <w:rPr>
          <w:rFonts w:hint="eastAsia" w:ascii="Times New Roman" w:hAnsi="Times New Roman" w:eastAsia="方正仿宋简体" w:cs="方正仿宋简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大河口乡2017年水费征收表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2293"/>
        <w:gridCol w:w="2294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  <w:t>村委会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  <w:t>面积（亩）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  <w:t>征收金额（元）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  <w:t>大栎树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  <w:t>379.80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  <w:t>7596.00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  <w:t>征收标准（20元/亩）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  <w:t>涟水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  <w:t>316.00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  <w:t>6320.00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  <w:t>征收标准（20元/亩）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  <w:t>大河口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  <w:t>301.00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  <w:t>6020.00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  <w:t>征收标准（20元/亩）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  <w:t>麂子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  <w:t>112.00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  <w:t>2240.00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  <w:t>征收标准（20元/亩）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  <w:t>合计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  <w:t>1108.80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  <w:t>22176.00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077DB"/>
    <w:rsid w:val="4D7077D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2018-08-27T01:35:00Z</dcterms:created>
  <dc:creator>猪、逛街</dc:creator>
  <cp:lastModifiedBy>猪、逛街</cp:lastModifiedBy>
  <dcterms:modified xsi:type="dcterms:W3CDTF">2018-08-27T01:36:06Z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